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2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ROTEIRO DE PARCELAMENTO DE </w:t>
      </w:r>
      <w:r>
        <w:rPr>
          <w:b/>
          <w:sz w:val="28"/>
          <w:szCs w:val="28"/>
          <w:u w:val="single"/>
        </w:rPr>
        <w:t>IMÓVEIS URBANOS</w:t>
      </w:r>
      <w:r>
        <w:rPr>
          <w:b/>
          <w:sz w:val="28"/>
          <w:szCs w:val="28"/>
        </w:rPr>
        <w:t xml:space="preserve"> </w:t>
      </w:r>
    </w:p>
    <w:p>
      <w:pPr>
        <w:pStyle w:val="Normal"/>
        <w:spacing w:lineRule="auto" w:line="360" w:before="120" w:after="120"/>
        <w:jc w:val="center"/>
        <w:rPr>
          <w:b/>
          <w:b/>
        </w:rPr>
      </w:pPr>
      <w:r>
        <w:rPr>
          <w:b/>
          <w:sz w:val="28"/>
          <w:szCs w:val="28"/>
        </w:rPr>
        <w:t>LOTEAMENTO E DESMEMBRAMENTO LEI 6.766/79.</w:t>
      </w:r>
    </w:p>
    <w:p>
      <w:pPr>
        <w:pStyle w:val="Normal"/>
        <w:spacing w:lineRule="auto" w:line="360" w:before="120" w:after="12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before="120" w:after="120"/>
        <w:ind w:firstLine="708"/>
        <w:jc w:val="both"/>
        <w:rPr>
          <w:b/>
          <w:b/>
        </w:rPr>
      </w:pPr>
      <w:r>
        <w:rPr>
          <w:b/>
        </w:rPr>
        <w:t>O processo de parcelamento de imóveis urbanos (loteamento/desmembramento) deverá obedecer ao disposto na Lei Federal nº. 6.766/79; na Lei Municipal nº. 3.720, de 09 de maio de 2007; na Lei Municipal nº. 3.754/2007 c/c Decreto Municipal nº. 2.568/2008; Lei Municipal nº. 4.887/2016; Decreto Estadual nº 44.646/2007; e no Provimento nº. 260/CGJ/2013, no que for pertinente ao loteamento/desmembramento.</w:t>
      </w:r>
    </w:p>
    <w:p>
      <w:pPr>
        <w:pStyle w:val="Normal"/>
        <w:spacing w:before="120" w:after="120"/>
        <w:ind w:firstLine="708"/>
        <w:jc w:val="both"/>
        <w:rPr/>
      </w:pPr>
      <w:r>
        <w:rPr>
          <w:b/>
          <w:u w:val="single"/>
        </w:rPr>
        <w:t>Este roteiro visa nortear o empreendedor na confecção de seu projeto agilizando o procedimento dentro desta Serventia</w:t>
      </w:r>
      <w:r>
        <w:rPr/>
        <w:t xml:space="preserve">. </w:t>
      </w:r>
    </w:p>
    <w:p>
      <w:pPr>
        <w:pStyle w:val="Normal"/>
        <w:spacing w:before="120" w:after="120"/>
        <w:ind w:firstLine="708"/>
        <w:jc w:val="both"/>
        <w:rPr>
          <w:b/>
          <w:b/>
          <w:u w:val="single"/>
        </w:rPr>
      </w:pPr>
      <w:r>
        <w:rPr/>
        <w:t>Insta esclarecer que as Leis acima mencionadas trazem em seu conteúdo outros procedimentos que deverão ser adotados na Prefeitura.</w:t>
      </w:r>
    </w:p>
    <w:p>
      <w:pPr>
        <w:pStyle w:val="Normal"/>
        <w:spacing w:before="120" w:after="12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120" w:after="120"/>
        <w:jc w:val="both"/>
        <w:rPr>
          <w:b/>
          <w:b/>
        </w:rPr>
      </w:pPr>
      <w:r>
        <w:rPr>
          <w:b/>
        </w:rPr>
        <w:t>INFORMAÇÕES PRELIMINARES:</w:t>
      </w:r>
    </w:p>
    <w:p>
      <w:pPr>
        <w:pStyle w:val="Normal"/>
        <w:spacing w:before="120" w:after="120"/>
        <w:jc w:val="both"/>
        <w:rPr/>
      </w:pPr>
      <w:r>
        <w:rPr>
          <w:b/>
        </w:rPr>
        <w:tab/>
        <w:t xml:space="preserve">1) </w:t>
      </w:r>
      <w:r>
        <w:rPr/>
        <w:t>É importante observar os ditames legais para o parcelamento do solo urbano, pois o loteamento/desmembramento traz modificações consideráveis na estrutura da cidade, assim, nos dizeres de GUERRA SERRA e de HIPÓLITO SERRA:</w:t>
      </w:r>
    </w:p>
    <w:p>
      <w:pPr>
        <w:pStyle w:val="Normal"/>
        <w:spacing w:before="120" w:after="120"/>
        <w:ind w:left="2268" w:hanging="0"/>
        <w:jc w:val="both"/>
        <w:rPr/>
      </w:pPr>
      <w:r>
        <w:rPr/>
        <w:t>O loteamento (incluindo o desmembramento) traz implicações não somente urbanísticas, com o aumento horizontal da cidade, mas também ambientais, impactando no ambiente urbano, na cobertura vegetal da cidade, em questões de cursos naturais de água, água pluvial, esgoto, lixo, mobilidade urbana etc.</w:t>
      </w:r>
    </w:p>
    <w:p>
      <w:pPr>
        <w:pStyle w:val="Normal"/>
        <w:spacing w:before="120" w:after="120"/>
        <w:ind w:left="2268" w:hanging="0"/>
        <w:jc w:val="both"/>
        <w:rPr/>
      </w:pPr>
      <w:r>
        <w:rPr/>
        <w:t>Por essa razão é que o projeto de loteamento (e de desmembramento), para ser aprovado, deve atender a uma série de requisitos urbanísticos e também ambientais. Tal aprovação constitui limitação ao poder de dispor do proprietário, limitação esta que se justifica diante do impacto social e ambiental do parcelamento. Até por isso também é que constitui crime qualificado (conforme art. 50, parágrafo único, I, da Lei 6.766/79) a venda de lotes antes do seu registro na serventia imobiliária competente. (GUERRA SERRA e de HIPÓLITO SERRA. p. 132-133).</w:t>
      </w:r>
    </w:p>
    <w:p>
      <w:pPr>
        <w:pStyle w:val="Normal"/>
        <w:spacing w:before="120" w:after="120"/>
        <w:ind w:firstLine="708"/>
        <w:jc w:val="both"/>
        <w:rPr>
          <w:b/>
          <w:b/>
          <w:highlight w:val="white"/>
        </w:rPr>
      </w:pPr>
      <w:r>
        <w:rPr>
          <w:bCs/>
        </w:rPr>
        <w:t>Art. 3º da lei 6.766/79: “somente será admitido o parcelamento do solo para fins urbanos em zonas urbanas ou de expansão urbana ou de urbanização específica, assim definidas no plano diretor ou aprovadas por lei municipal”.</w:t>
      </w:r>
    </w:p>
    <w:p>
      <w:pPr>
        <w:pStyle w:val="Normal"/>
        <w:spacing w:before="120" w:after="120"/>
        <w:ind w:firstLine="708"/>
        <w:jc w:val="both"/>
        <w:rPr>
          <w:bCs/>
        </w:rPr>
      </w:pPr>
      <w:r>
        <w:rPr>
          <w:b/>
          <w:shd w:fill="FFFFFF" w:val="clear"/>
        </w:rPr>
        <w:t xml:space="preserve">2) </w:t>
      </w:r>
      <w:r>
        <w:rPr>
          <w:shd w:fill="FFFFFF" w:val="clear"/>
        </w:rPr>
        <w:t xml:space="preserve">A lei 6.766/79 conceitua loteamento e desmembramento. Assim, </w:t>
      </w:r>
      <w:r>
        <w:rPr>
          <w:b/>
          <w:shd w:fill="FFFFFF" w:val="clear"/>
        </w:rPr>
        <w:t xml:space="preserve">loteamento </w:t>
      </w:r>
      <w:r>
        <w:rPr>
          <w:shd w:fill="FFFFFF" w:val="clear"/>
        </w:rPr>
        <w:t>é “a sub</w:t>
      </w:r>
      <w:r>
        <w:rPr/>
        <w:t xml:space="preserve">divisão de gleba em lotes destinados a edificação, </w:t>
      </w:r>
      <w:r>
        <w:rPr>
          <w:u w:val="single"/>
        </w:rPr>
        <w:t>com</w:t>
      </w:r>
      <w:r>
        <w:rPr>
          <w:bCs/>
        </w:rPr>
        <w:t xml:space="preserve"> abertura de novas vias de circulação, de logradouros públicos ou prolongamento, modificação ou ampliação das vias existentes”</w:t>
      </w:r>
      <w:r>
        <w:rPr/>
        <w:t xml:space="preserve">; </w:t>
      </w:r>
      <w:r>
        <w:rPr>
          <w:b/>
        </w:rPr>
        <w:t>desmembramento</w:t>
      </w:r>
      <w:r>
        <w:rPr/>
        <w:t xml:space="preserve"> é “a subdivisão de gleba em lotes destinados a edificação, com aproveitamento do sistema viário existente, desde que </w:t>
      </w:r>
      <w:r>
        <w:rPr>
          <w:bCs/>
          <w:u w:val="single"/>
        </w:rPr>
        <w:t>não</w:t>
      </w:r>
      <w:r>
        <w:rPr>
          <w:bCs/>
        </w:rPr>
        <w:t xml:space="preserve"> implique</w:t>
      </w:r>
      <w:r>
        <w:rPr/>
        <w:t xml:space="preserve"> na </w:t>
      </w:r>
      <w:r>
        <w:rPr>
          <w:bCs/>
        </w:rPr>
        <w:t>abertura de novas vias e logradouros públicos, nem prolongamento, modificação ou ampliação dos já existentes”. No desmembramento não haverá obras para ampliar/modificar as vias de acesso aos lotes e as de infraestrutura existentes.</w:t>
      </w:r>
    </w:p>
    <w:p>
      <w:pPr>
        <w:pStyle w:val="Normal"/>
        <w:spacing w:before="120" w:after="120"/>
        <w:ind w:firstLine="527"/>
        <w:jc w:val="both"/>
        <w:rPr>
          <w:bCs/>
        </w:rPr>
      </w:pPr>
      <w:r>
        <w:rPr>
          <w:b/>
          <w:bCs/>
        </w:rPr>
        <w:t xml:space="preserve">3) </w:t>
      </w:r>
      <w:r>
        <w:rPr>
          <w:bCs/>
        </w:rPr>
        <w:t xml:space="preserve">Os parcelamentos do solo urbano deverão possuir infraestrutura básica, definida no art. 2º, §5º, 6.766/79: “a </w:t>
      </w:r>
      <w:r>
        <w:rPr>
          <w:bCs/>
          <w:u w:val="single"/>
        </w:rPr>
        <w:t>infraestrutura básica dos parcelamentos</w:t>
      </w:r>
      <w:r>
        <w:rPr>
          <w:bCs/>
        </w:rPr>
        <w:t xml:space="preserve"> é constituída pelos equipamentos urbanos de escoamento das águas pluviais, iluminação pública, esgotamento sanitário, abastecimento de água potável, energia elétrica pública e domiciliar e vias de circulação”.</w:t>
      </w:r>
    </w:p>
    <w:p>
      <w:pPr>
        <w:pStyle w:val="P9"/>
        <w:spacing w:beforeAutospacing="0" w:before="120" w:afterAutospacing="0" w:after="120"/>
        <w:ind w:firstLine="527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Art. 4º da lei 6.766/79 estabelece os requisitos mínimos para os loteamentos: </w:t>
      </w:r>
    </w:p>
    <w:p>
      <w:pPr>
        <w:pStyle w:val="P9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r>
        <w:rPr>
          <w:rStyle w:val="T1"/>
          <w:rFonts w:ascii="Verdana" w:hAnsi="Verdana"/>
          <w:sz w:val="22"/>
          <w:szCs w:val="22"/>
        </w:rPr>
        <w:t>Art</w:t>
      </w:r>
      <w:r>
        <w:rPr>
          <w:rFonts w:ascii="Verdana" w:hAnsi="Verdana"/>
          <w:sz w:val="22"/>
          <w:szCs w:val="22"/>
        </w:rPr>
        <w:t>. 4º. Os loteamentos deverão atender, pelo menos, aos seguintes requisitos: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bookmarkStart w:id="0" w:name="art4i"/>
      <w:bookmarkEnd w:id="0"/>
      <w:r>
        <w:rPr>
          <w:rFonts w:ascii="Verdana" w:hAnsi="Verdana"/>
          <w:sz w:val="22"/>
          <w:szCs w:val="22"/>
        </w:rPr>
        <w:t>I - as áreas destinadas a sistemas de circulação, a implantação de equipamento urbano e comunitário, bem como a espaços livres de uso público, serão proporcionais à densidade de ocupação prevista pelo plano diretor ou aprovada por lei municipal para a zona em que se situem.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II - os lotes terão área mínima de 125m² (cento e vinte e cinco metros quadrados) e frente mínima de 5 (cinco) metros, salvo quando o loteamento se destinar a urbanização específica ou edificação de conjuntos habitacionais de interesse social, previamente aprovados pelos órgãos públicos competentes;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bookmarkStart w:id="1" w:name="art4iii"/>
      <w:bookmarkEnd w:id="1"/>
      <w:r>
        <w:rPr>
          <w:rFonts w:ascii="Verdana" w:hAnsi="Verdana"/>
          <w:sz w:val="22"/>
          <w:szCs w:val="22"/>
        </w:rPr>
        <w:t xml:space="preserve">III - ao longo das águas correntes e dormentes e das faixas de domínio público das rodovias e ferrovias, será obrigatória a reserva de uma faixa não-edificável de 15 (quinze) metros de cada lado, salvo maiores exigências da legislação específica;      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IV - as vias de loteamento deverão articular-se com as vias adjacentes oficiais, existentes ou projetadas, e harmonizar-se com a topografia local.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bookmarkStart w:id="2" w:name="art4§1"/>
      <w:bookmarkEnd w:id="2"/>
      <w:r>
        <w:rPr>
          <w:rFonts w:ascii="Verdana" w:hAnsi="Verdana"/>
          <w:sz w:val="22"/>
          <w:szCs w:val="22"/>
        </w:rPr>
        <w:t>§ 1</w:t>
      </w:r>
      <w:r>
        <w:rPr>
          <w:rFonts w:ascii="Verdana" w:hAnsi="Verdana"/>
          <w:sz w:val="22"/>
          <w:szCs w:val="22"/>
          <w:u w:val="single"/>
          <w:vertAlign w:val="superscript"/>
        </w:rPr>
        <w:t>o</w:t>
      </w:r>
      <w:r>
        <w:rPr>
          <w:rFonts w:ascii="Verdana" w:hAnsi="Verdana"/>
          <w:sz w:val="22"/>
          <w:szCs w:val="22"/>
        </w:rPr>
        <w:t xml:space="preserve"> A legislação municipal definirá, para cada zona em que se divida o território do Município, os usos permitidos e os índices urbanísticos de parcelamento e ocupação do solo, que incluirão, obrigatoriamente, as áreas mínimas e máximas de lotes e os coeficientes máximos de aproveitamento. </w:t>
      </w:r>
      <w:r>
        <w:rPr>
          <w:rStyle w:val="Nfase"/>
          <w:rFonts w:ascii="Verdana" w:hAnsi="Verdana"/>
          <w:i w:val="false"/>
          <w:iCs w:val="false"/>
          <w:sz w:val="22"/>
          <w:szCs w:val="22"/>
        </w:rPr>
        <w:t xml:space="preserve">       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§ 2º </w:t>
      </w:r>
      <w:r>
        <w:rPr>
          <w:rFonts w:ascii="Verdana" w:hAnsi="Verdana"/>
          <w:sz w:val="22"/>
          <w:szCs w:val="22"/>
          <w:u w:val="single"/>
        </w:rPr>
        <w:t>Consideram-se comunitários os equipamentos públicos de educação, cultura, saúde, lazer e similares</w:t>
      </w:r>
      <w:r>
        <w:rPr>
          <w:rFonts w:ascii="Verdana" w:hAnsi="Verdana"/>
          <w:sz w:val="22"/>
          <w:szCs w:val="22"/>
        </w:rPr>
        <w:t>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sz w:val="22"/>
          <w:szCs w:val="22"/>
        </w:rPr>
      </w:pPr>
      <w:bookmarkStart w:id="3" w:name="art4§3"/>
      <w:bookmarkEnd w:id="3"/>
      <w:r>
        <w:rPr>
          <w:rFonts w:ascii="Verdana" w:hAnsi="Verdana"/>
          <w:sz w:val="22"/>
          <w:szCs w:val="22"/>
        </w:rPr>
        <w:t>§ 3</w:t>
      </w:r>
      <w:r>
        <w:rPr>
          <w:rFonts w:ascii="Verdana" w:hAnsi="Verdana"/>
          <w:sz w:val="22"/>
          <w:szCs w:val="22"/>
          <w:u w:val="single"/>
          <w:vertAlign w:val="superscript"/>
        </w:rPr>
        <w:t>o</w:t>
      </w:r>
      <w:r>
        <w:rPr>
          <w:rFonts w:ascii="Verdana" w:hAnsi="Verdana"/>
          <w:sz w:val="22"/>
          <w:szCs w:val="22"/>
        </w:rPr>
        <w:t xml:space="preserve"> Se necessária, a reserva de faixa não-edificável vinculada a dutovias será exigida no âmbito do respectivo licenciamento ambiental, observados critérios e parâmetros que garantam a segurança da população e a proteção do meio ambiente, conforme estabelecido nas normas técnicas pertinentes.</w:t>
      </w:r>
    </w:p>
    <w:p>
      <w:pPr>
        <w:pStyle w:val="Normal"/>
        <w:spacing w:before="120" w:after="120"/>
        <w:ind w:firstLine="708"/>
        <w:jc w:val="both"/>
        <w:rPr>
          <w:bCs/>
        </w:rPr>
      </w:pPr>
      <w:r>
        <w:rPr>
          <w:bCs/>
        </w:rPr>
        <w:t>A Lei 3.720/2007 estabelece outros requisitos para os parcelamentos, destaca-se o art. 24 que institui áreas mínimas de parcelamento que compreendem entre 180,00 m² a 360,00 m², como p. ex., lotes não retangulares deverão ter área mínima de 200,00 m².</w:t>
      </w:r>
    </w:p>
    <w:p>
      <w:pPr>
        <w:pStyle w:val="Normal"/>
        <w:spacing w:before="120" w:after="120"/>
        <w:ind w:firstLine="708"/>
        <w:jc w:val="both"/>
        <w:rPr/>
      </w:pPr>
      <w:r>
        <w:rPr>
          <w:bCs/>
        </w:rPr>
        <w:t>A partir do registro do loteamento, pertencerá ao Município, conforme art. 4º, §2º, da lei 6.766/79, por serem considerados comunitários e, portanto, bens públicos municipal “</w:t>
      </w:r>
      <w:r>
        <w:rPr/>
        <w:t>os equipamentos públicos de educação, cultura, saúde, lazer e similares</w:t>
      </w:r>
      <w:r>
        <w:rPr>
          <w:bCs/>
        </w:rPr>
        <w:t xml:space="preserve">”; o art. 22 da referida lei ainda estabelece que “desde a data do registro de loteamento, passam a integrar o domínio do Município as vias e praças, os espaços livres e as áreas destinadas a edifícios públicos e outros equipamentos urbanos, constantes do projeto e do memorial descritivo”, sendo, então, bens municipais. </w:t>
      </w:r>
      <w:r>
        <w:rPr/>
        <w:t>GUERRA SERRA e de HIPÓLITO SERRA, p. 130 “são áreas públicas aquelas destinadas a: 1) sistema de circulação; 2) implantação de equipamentos urbanos (equipamentos públicos de abastecimento de água, esgoto, energia elétrica etc.) e comunitários (equipamentos públicos de educação, cultura, saúde, lazer e similares); 3) espaços livres de uso público”, o Código Civil, no art. 99, disciplina quais bens são considerados públicos.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Os referidos bens públicos do município somente poderão ser negociados (doação, permuta, alienação, modificação de via pública de acesso aos lotes para novo loteamento </w:t>
      </w:r>
      <w:r>
        <w:rPr>
          <w:b/>
        </w:rPr>
        <w:t>etc.</w:t>
      </w:r>
      <w:r>
        <w:rPr/>
        <w:t xml:space="preserve">) </w:t>
      </w:r>
    </w:p>
    <w:p>
      <w:pPr>
        <w:pStyle w:val="Normal"/>
        <w:spacing w:before="120" w:after="120"/>
        <w:jc w:val="both"/>
        <w:rPr/>
      </w:pPr>
      <w:r>
        <w:rPr/>
        <w:t>após o competente procedimento de</w:t>
      </w:r>
      <w:r>
        <w:rPr>
          <w:b/>
        </w:rPr>
        <w:t xml:space="preserve"> </w:t>
      </w:r>
      <w:r>
        <w:rPr>
          <w:b/>
          <w:u w:val="single"/>
        </w:rPr>
        <w:t>desafetação</w:t>
      </w:r>
      <w:r>
        <w:rPr/>
        <w:t xml:space="preserve"> autorizado por lei aprovada pela Câmara Municipal, com a perfeita caracterização, na forma do art. 225 da lei 6.015/73, da área a ser negociada, arts. 100 e 101 do CC/02. Lembra-se que deverá ser observada a Lei Federal 8.666/93 c/c a Lei Municipal para alienação de bem público.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 </w:t>
      </w:r>
      <w:r>
        <w:rPr>
          <w:b/>
        </w:rPr>
        <w:t>4)</w:t>
      </w:r>
      <w:r>
        <w:rPr/>
        <w:t xml:space="preserve"> </w:t>
      </w:r>
      <w:r>
        <w:rPr>
          <w:b/>
          <w:u w:val="single"/>
        </w:rPr>
        <w:t>Recomenda-se</w:t>
      </w:r>
      <w:r>
        <w:rPr/>
        <w:t xml:space="preserve"> ao empreendedor (proprietário do imóvel), antes de proceder à elaboração do Projeto/Planta e Memorial Descritivo, e até mesmo a elaboração do Termo de Compromisso junto ao Município, procure analisar a </w:t>
      </w:r>
      <w:r>
        <w:rPr>
          <w:i/>
        </w:rPr>
        <w:t>situação jurídica</w:t>
      </w:r>
      <w:r>
        <w:rPr/>
        <w:t xml:space="preserve"> do terreno em que se pretende lotear/desmembrar. Tal recomendação pauta-se no fato de que, muitas vezes a </w:t>
      </w:r>
      <w:r>
        <w:rPr>
          <w:i/>
        </w:rPr>
        <w:t>situação física</w:t>
      </w:r>
      <w:r>
        <w:rPr/>
        <w:t xml:space="preserve"> do imóvel diverge da </w:t>
      </w:r>
      <w:r>
        <w:rPr>
          <w:i/>
        </w:rPr>
        <w:t>situação jurídica</w:t>
      </w:r>
      <w:r>
        <w:rPr/>
        <w:t xml:space="preserve"> perante o registro de imóveis. 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Para melhor elucidar, exemplifica-se o que seria uma </w:t>
      </w:r>
      <w:r>
        <w:rPr>
          <w:i/>
        </w:rPr>
        <w:t>situação física</w:t>
      </w:r>
      <w:r>
        <w:rPr/>
        <w:t xml:space="preserve"> do imóvel divergente da </w:t>
      </w:r>
      <w:r>
        <w:rPr>
          <w:i/>
        </w:rPr>
        <w:t>situação jurídica</w:t>
      </w:r>
      <w:r>
        <w:rPr/>
        <w:t xml:space="preserve"> perante o registro de imóveis, assim, p.ex., </w:t>
      </w:r>
      <w:r>
        <w:rPr>
          <w:i/>
        </w:rPr>
        <w:t xml:space="preserve">situação física: </w:t>
      </w:r>
      <w:r>
        <w:rPr/>
        <w:t xml:space="preserve">fisicamente o imóvel possui uma área de 600,00 m², </w:t>
      </w:r>
      <w:r>
        <w:rPr>
          <w:i/>
        </w:rPr>
        <w:t>situação jurídica</w:t>
      </w:r>
      <w:r>
        <w:rPr/>
        <w:t>: na matrícula do imóvel consta que a área é de 568,00 m², ou seja, juridicamente a área é inferior ao que consta fisicamente, devendo ser procedida a retificação de área do art. 213, II, 6.015/73.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Para a elaboração do Projeto/Planta, Memorial Descritivo e Termo de compromisso tem-se por hábito utilizar a </w:t>
      </w:r>
      <w:r>
        <w:rPr>
          <w:i/>
        </w:rPr>
        <w:t>situação física</w:t>
      </w:r>
      <w:r>
        <w:rPr/>
        <w:t xml:space="preserve"> do imóvel esquecendo-se da </w:t>
      </w:r>
      <w:r>
        <w:rPr>
          <w:i/>
        </w:rPr>
        <w:t>situação jurídica</w:t>
      </w:r>
      <w:r>
        <w:rPr/>
        <w:t xml:space="preserve"> do imóvel junto ao Cartório, o que, por vezes, gera incongruência entre todos os documentos elaborados e o que consta na matrícula; assim, é primordial que se adeque a </w:t>
      </w:r>
      <w:r>
        <w:rPr>
          <w:i/>
        </w:rPr>
        <w:t>realidade jurídica</w:t>
      </w:r>
      <w:r>
        <w:rPr/>
        <w:t xml:space="preserve"> do imóvel à </w:t>
      </w:r>
      <w:r>
        <w:rPr>
          <w:i/>
        </w:rPr>
        <w:t>realidade física</w:t>
      </w:r>
      <w:r>
        <w:rPr/>
        <w:t xml:space="preserve"> antes de elaborar os documentos necessários para o parcelamento.</w:t>
      </w:r>
    </w:p>
    <w:p>
      <w:pPr>
        <w:pStyle w:val="Normal"/>
        <w:spacing w:before="120" w:after="120"/>
        <w:jc w:val="both"/>
        <w:rPr/>
      </w:pPr>
      <w:r>
        <w:rPr/>
        <w:tab/>
        <w:t>Diante do exposto, mencionam-se abaixo as principais incongruências encontradas entre os documentos referentes ao empreendimento e o registro na Serventia.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A) Quando o imóvel objeto do parcelamento </w:t>
      </w:r>
      <w:r>
        <w:rPr>
          <w:b/>
          <w:u w:val="single"/>
        </w:rPr>
        <w:t>não se encontrar matriculado no registro geral</w:t>
      </w:r>
      <w:r>
        <w:rPr/>
        <w:t xml:space="preserve">, o proprietário </w:t>
      </w:r>
      <w:r>
        <w:rPr>
          <w:b/>
        </w:rPr>
        <w:t>deverá providenciar abertura de matrícula em seu nome, devendo esta descrever o imóvel com todas as características e confrontações anteriores ao parcelamento</w:t>
      </w:r>
      <w:r>
        <w:rPr/>
        <w:t xml:space="preserve"> (art. 878 do Provimento nº. 260/CGJ/2013, c/c art. 225 da 6.015/73).</w:t>
      </w:r>
    </w:p>
    <w:p>
      <w:pPr>
        <w:pStyle w:val="Normal"/>
        <w:spacing w:before="120" w:after="120"/>
        <w:ind w:firstLine="708"/>
        <w:jc w:val="both"/>
        <w:rPr/>
      </w:pPr>
      <w:r>
        <w:rPr/>
        <w:t>B) Observar os arts. 197 e 229 da lei 6.015/73 para transferir o imóvel que é de competência desta Serventia e encontra-se registrado no Ofício de Registro de Imóveis: certidão em inteiro teor, ônus e ações com validade de 30 dias.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C) Provimento nº. 260/CGJ/2013: “Art. 879. A área ou descrição do imóvel a ser parcelado deverá corresponder à área ou descrição constante da matrícula. Parágrafo único. Não ocorrendo a correspondência mencionada no caput deste artigo, deverá, para tanto, ser previamente promovida sua </w:t>
      </w:r>
      <w:r>
        <w:rPr>
          <w:b/>
        </w:rPr>
        <w:t>fusão, desmembramento ou retificação</w:t>
      </w:r>
      <w:r>
        <w:rPr/>
        <w:t xml:space="preserve">”. </w:t>
      </w:r>
    </w:p>
    <w:p>
      <w:pPr>
        <w:pStyle w:val="Normal"/>
        <w:spacing w:before="120" w:after="120"/>
        <w:ind w:firstLine="708"/>
        <w:jc w:val="both"/>
        <w:rPr>
          <w:rStyle w:val="LinkdaInternet"/>
          <w:color w:val="auto"/>
          <w:u w:val="none"/>
        </w:rPr>
      </w:pPr>
      <w:r>
        <w:rPr>
          <w:rStyle w:val="LinkdaInternet"/>
          <w:color w:val="auto"/>
          <w:u w:val="none"/>
        </w:rPr>
        <w:t xml:space="preserve">Quando o empreendimento envolver várias matrículas, em respeito ao princípio da unitariedade da matrícula, as matrículas serão </w:t>
      </w:r>
      <w:r>
        <w:rPr>
          <w:rStyle w:val="LinkdaInternet"/>
          <w:b/>
          <w:color w:val="auto"/>
          <w:u w:val="none"/>
        </w:rPr>
        <w:t>unificadas/</w:t>
      </w:r>
      <w:r>
        <w:rPr>
          <w:rStyle w:val="LinkdaInternet"/>
          <w:color w:val="auto"/>
          <w:u w:val="none"/>
        </w:rPr>
        <w:t>fundidas em uma só matrícula.</w:t>
      </w:r>
    </w:p>
    <w:p>
      <w:pPr>
        <w:pStyle w:val="Normal"/>
        <w:spacing w:before="120" w:after="120"/>
        <w:ind w:firstLine="708"/>
        <w:jc w:val="both"/>
        <w:rPr>
          <w:rStyle w:val="LinkdaInternet"/>
          <w:color w:val="auto"/>
          <w:u w:val="none"/>
        </w:rPr>
      </w:pPr>
      <w:r>
        <w:rPr>
          <w:rStyle w:val="LinkdaInternet"/>
          <w:color w:val="auto"/>
          <w:u w:val="none"/>
        </w:rPr>
        <w:t xml:space="preserve">Quando houver </w:t>
      </w:r>
      <w:r>
        <w:rPr>
          <w:rStyle w:val="LinkdaInternet"/>
          <w:b/>
          <w:color w:val="auto"/>
          <w:u w:val="none"/>
        </w:rPr>
        <w:t xml:space="preserve">desmembramento </w:t>
      </w:r>
      <w:r>
        <w:rPr>
          <w:rStyle w:val="LinkdaInternet"/>
          <w:color w:val="auto"/>
          <w:u w:val="none"/>
        </w:rPr>
        <w:t xml:space="preserve">“deverão ser descritas no título todas as circunstâncias do art. 176, §1º, II, item 3, e do art. 225 da Lei de Registros Públicos, </w:t>
      </w:r>
      <w:r>
        <w:rPr>
          <w:rStyle w:val="LinkdaInternet"/>
          <w:color w:val="auto"/>
        </w:rPr>
        <w:t>tanto do imóvel desmembrado quanto do remanescente</w:t>
      </w:r>
      <w:r>
        <w:rPr>
          <w:rStyle w:val="LinkdaInternet"/>
          <w:color w:val="auto"/>
          <w:u w:val="none"/>
        </w:rPr>
        <w:t>”.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D) quando o empreendimento envolver qualquer espécie de área pública já existente deverá ser observado o </w:t>
      </w:r>
      <w:r>
        <w:rPr>
          <w:u w:val="single"/>
        </w:rPr>
        <w:t>item 3</w:t>
      </w:r>
      <w:r>
        <w:rPr/>
        <w:t xml:space="preserve"> deste roteiro para a necessária </w:t>
      </w:r>
      <w:r>
        <w:rPr>
          <w:b/>
        </w:rPr>
        <w:t>desafetação e licitação</w:t>
      </w:r>
      <w:r>
        <w:rPr/>
        <w:t xml:space="preserve"> (ou dispensa).</w:t>
      </w:r>
    </w:p>
    <w:p>
      <w:pPr>
        <w:pStyle w:val="Normal"/>
        <w:spacing w:before="120" w:after="120"/>
        <w:ind w:firstLine="708"/>
        <w:jc w:val="both"/>
        <w:rPr>
          <w:b/>
          <w:b/>
        </w:rPr>
      </w:pPr>
      <w:r>
        <w:rPr/>
        <w:t xml:space="preserve">E) A </w:t>
      </w:r>
      <w:r>
        <w:rPr>
          <w:b/>
        </w:rPr>
        <w:t>Alteração de destinação de uso do solo rural para fins urbanos</w:t>
      </w:r>
      <w:r>
        <w:rPr/>
        <w:t xml:space="preserve"> é necessária para modificar o registro do imóvel a ser parcelado para fins urbanos e quando este imóvel for rural, devendo ser apresentado os documentos mencionados no Provimento nº. 260/CGJ/2013, art. 880 e na 6.766/79, art. 53. </w:t>
      </w:r>
    </w:p>
    <w:p>
      <w:pPr>
        <w:pStyle w:val="Normal"/>
        <w:ind w:left="2268" w:hanging="0"/>
        <w:jc w:val="both"/>
        <w:rPr/>
      </w:pPr>
      <w:r>
        <w:rPr/>
        <w:t xml:space="preserve">Art. 880. O parcelamento de imóvel rural para fins urbanos será precedido de averbação de alteração de sua destinação, que por sua vez depende de: </w:t>
      </w:r>
    </w:p>
    <w:p>
      <w:pPr>
        <w:pStyle w:val="Normal"/>
        <w:ind w:left="2268" w:hanging="0"/>
        <w:jc w:val="both"/>
        <w:rPr/>
      </w:pPr>
      <w:r>
        <w:rPr/>
        <w:t xml:space="preserve">I – certidão municipal que ateste a inclusão do imóvel em zona urbana, de expansão urbana ou de urbanização específica, conforme lei local; </w:t>
      </w:r>
    </w:p>
    <w:p>
      <w:pPr>
        <w:pStyle w:val="Normal"/>
        <w:ind w:left="2268" w:hanging="0"/>
        <w:jc w:val="both"/>
        <w:rPr/>
      </w:pPr>
      <w:r>
        <w:rPr/>
        <w:t xml:space="preserve">II – certidão de não oposição expedida pelo INCRA. </w:t>
      </w:r>
    </w:p>
    <w:p>
      <w:pPr>
        <w:pStyle w:val="Normal"/>
        <w:ind w:left="2268" w:hanging="0"/>
        <w:jc w:val="both"/>
        <w:rPr/>
      </w:pPr>
      <w:r>
        <w:rPr/>
        <w:t xml:space="preserve">Parágrafo único. Consideram-se imóveis com fins urbanos os destinados a habitação, recreação, indústria ou comércio. </w:t>
      </w:r>
    </w:p>
    <w:p>
      <w:pPr>
        <w:pStyle w:val="Normal"/>
        <w:spacing w:before="120" w:after="120"/>
        <w:ind w:left="2268" w:hanging="0"/>
        <w:jc w:val="both"/>
        <w:rPr/>
      </w:pPr>
      <w:r>
        <w:rPr>
          <w:rStyle w:val="T1"/>
        </w:rPr>
        <w:t>Art</w:t>
      </w:r>
      <w:r>
        <w:rPr/>
        <w:t>. 53. Todas as alterações de uso do solo rural para fins urbanos dependerão de prévia audiência do Instituto Nacional de Colonização e Reforma Agrária - INCRA, do Órgão Metropolitano, se houver, onde se localiza o Município, e da aprovação da Prefeitura municipal, ou do Distrito Federal quando for o caso, segundo as exigências da legislação pertinente.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F) Provimento nº. 260/CGJ/2013, “Art. 888. </w:t>
      </w:r>
      <w:r>
        <w:rPr>
          <w:b/>
        </w:rPr>
        <w:t>É vedado proceder ao registro de venda de frações ideais, com localização, numeração e metragem certa, ou de qualquer outra forma de instituição de condomínio geral que desatenda aos princípios da legislação civil, caracterizadores, de modo oblíquo e irregular, de loteamentos ou desmembramentos</w:t>
      </w:r>
      <w:r>
        <w:rPr/>
        <w:t>”.</w:t>
      </w:r>
    </w:p>
    <w:p>
      <w:pPr>
        <w:pStyle w:val="Normal"/>
        <w:spacing w:before="120" w:after="120"/>
        <w:jc w:val="both"/>
        <w:rPr>
          <w:b/>
          <w:b/>
        </w:rPr>
      </w:pPr>
      <w:r>
        <w:rPr/>
        <w:tab/>
      </w:r>
      <w:r>
        <w:rPr>
          <w:b/>
        </w:rPr>
        <w:t xml:space="preserve">5) </w:t>
      </w:r>
      <w:r>
        <w:rPr>
          <w:b/>
          <w:u w:val="single"/>
        </w:rPr>
        <w:t>Prévia aprovação do Município ou do Estado de Minas Gerais</w:t>
      </w:r>
      <w:r>
        <w:rPr>
          <w:b/>
        </w:rPr>
        <w:t>.</w:t>
      </w:r>
      <w:r>
        <w:rPr/>
        <w:t xml:space="preserve"> Provimento 260/CGJ/2013, art. 884.</w:t>
      </w:r>
    </w:p>
    <w:p>
      <w:pPr>
        <w:pStyle w:val="Normal"/>
        <w:spacing w:before="120" w:after="120"/>
        <w:jc w:val="both"/>
        <w:rPr/>
      </w:pPr>
      <w:r>
        <w:rPr>
          <w:color w:val="FF0000"/>
        </w:rPr>
        <w:tab/>
      </w:r>
      <w:r>
        <w:rPr/>
        <w:t xml:space="preserve">Provimento nº. 260/CGJ/2013, art. 881 “o parcelamento de imóvel urbano dependerá, em qualquer hipótese, de </w:t>
      </w:r>
      <w:r>
        <w:rPr>
          <w:b/>
        </w:rPr>
        <w:t>prévia anuência do município</w:t>
      </w:r>
      <w:r>
        <w:rPr/>
        <w:t>”, c/c art. 12 da 6.766/79. A Lei 3.720/07 disciplina o parcelamento do solo em Extrema.</w:t>
      </w:r>
    </w:p>
    <w:p>
      <w:pPr>
        <w:pStyle w:val="Normal"/>
        <w:spacing w:before="120" w:after="120"/>
        <w:jc w:val="both"/>
        <w:rPr>
          <w:color w:val="000000" w:themeColor="text1"/>
        </w:rPr>
      </w:pPr>
      <w:r>
        <w:rPr/>
        <w:tab/>
      </w:r>
      <w:r>
        <w:rPr>
          <w:color w:val="000000" w:themeColor="text1"/>
        </w:rPr>
        <w:t>Mas se o projeto se enquadra no art. 13 da 6.766/79, a aprovação do Município seguirá o que determina a Lei Estadual.</w:t>
      </w:r>
    </w:p>
    <w:p>
      <w:pPr>
        <w:pStyle w:val="P9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Art. 13. Aos Estados caberá disciplinar a aprovação pelos Municípios de loteamentos e desmembramentos nas seguintes condições: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 - quando localizados em áreas de interesse especial, tais como as de proteção aos mananciais ou ao patrimônio cultural, histórico, paisagístico e arqueológico, assim definidas por legislação estadual ou federal;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Il - quando o loteamento ou desmembramento localizar-se em área limítrofe do município, ou que pertença a mais de um município, nas regiões metropolitanas ou em aglomerações urbanas, definidas em lei estadual ou federal;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III - quando o loteamento abranger área superior a 1.000.000 m².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Parágrafo único - No caso de loteamento ou desmembramento localizado em área de município integrante de região metropolitana, o exame e a anuência prévia à aprovação do projeto caberão à autoridade metropolitana.</w:t>
      </w:r>
    </w:p>
    <w:p>
      <w:pPr>
        <w:pStyle w:val="Normal"/>
        <w:spacing w:before="120" w:after="120"/>
        <w:jc w:val="both"/>
        <w:rPr/>
      </w:pPr>
      <w:r>
        <w:rPr>
          <w:b/>
        </w:rPr>
        <w:tab/>
      </w:r>
      <w:r>
        <w:rPr/>
        <w:t>Observa-se que a aprovação do município vem acompanhada do Termo de Compromisso.</w:t>
      </w:r>
    </w:p>
    <w:p>
      <w:pPr>
        <w:pStyle w:val="Normal"/>
        <w:spacing w:before="120" w:after="120"/>
        <w:ind w:firstLine="708"/>
        <w:jc w:val="both"/>
        <w:rPr/>
      </w:pPr>
      <w:r>
        <w:rPr>
          <w:b/>
        </w:rPr>
        <w:t xml:space="preserve">6) </w:t>
      </w:r>
      <w:r>
        <w:rPr>
          <w:b/>
          <w:u w:val="single"/>
        </w:rPr>
        <w:t>Licenciamento ambiental</w:t>
      </w:r>
      <w:r>
        <w:rPr>
          <w:b/>
        </w:rPr>
        <w:t xml:space="preserve"> em Extrema</w:t>
      </w:r>
      <w:bookmarkStart w:id="4" w:name="_GoBack"/>
      <w:bookmarkEnd w:id="4"/>
      <w:r>
        <w:rPr/>
        <w:t>: é a necessária autorização do CODEMA – Conselho Municipal de Defesa e Conservação do Meio Ambiente, para empreendimentos de grande e médio porte, ou da SEMMA – Secretaria Municipal de Meio Ambiente para empreendimentos de pequeno porte.</w:t>
      </w:r>
    </w:p>
    <w:p>
      <w:pPr>
        <w:pStyle w:val="Normal"/>
        <w:spacing w:before="120" w:after="12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120" w:after="120"/>
        <w:jc w:val="both"/>
        <w:rPr>
          <w:b/>
          <w:b/>
        </w:rPr>
      </w:pPr>
      <w:r>
        <w:rPr>
          <w:b/>
        </w:rPr>
        <w:t xml:space="preserve">ESTRUTURA BÁSICA: </w:t>
      </w:r>
    </w:p>
    <w:p>
      <w:pPr>
        <w:pStyle w:val="Normal"/>
        <w:spacing w:before="120" w:after="120"/>
        <w:jc w:val="both"/>
        <w:rPr/>
      </w:pPr>
      <w:r>
        <w:rPr/>
        <w:tab/>
      </w:r>
      <w:r>
        <w:rPr>
          <w:b/>
        </w:rPr>
        <w:t>Após a verificação dos itens acima relacionados e superados todos os obstáculos ao registro, o empreendedor deverá relacionar os documentos exigidos pela Lei conforme orientação abaixo</w:t>
      </w:r>
      <w:r>
        <w:rPr/>
        <w:t>.</w:t>
      </w:r>
    </w:p>
    <w:p>
      <w:pPr>
        <w:pStyle w:val="Normal"/>
        <w:spacing w:before="120" w:after="120"/>
        <w:ind w:firstLine="708"/>
        <w:jc w:val="both"/>
        <w:rPr/>
      </w:pPr>
      <w:r>
        <w:rPr/>
        <w:t>A documentação ora relacionada, deverá vir em ordem, dentro de pasta que assegure a fácil verificação dos documentos apresentados e garanta a ordem mencionada.</w:t>
      </w:r>
    </w:p>
    <w:p>
      <w:pPr>
        <w:pStyle w:val="Normal"/>
        <w:spacing w:before="120" w:after="120"/>
        <w:jc w:val="both"/>
        <w:rPr>
          <w:b/>
          <w:b/>
        </w:rPr>
      </w:pPr>
      <w:r>
        <w:rPr/>
        <w:tab/>
        <w:t>Caso o empreendedor deseje ter uma cópia integral dos documentos apresentados a registro, poderá depositar junto com a pasta das vias originais, outra pasta contendo cópias autenticadas dos mesmos documentos relacionados na pasta que ficará arquivada.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 xml:space="preserve">1) Requerimento; 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 xml:space="preserve">2) Título de Propriedade do imóvel ou Certidão de Inteiro Teor da Matrícula; 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3) Histórico dos títulos de propriedade do imóvel abrangendo os últimos vinte anos;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4) Projeto Arquitetônico/Planta;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5) Memorial Descritivo;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6) Termo de Compromisso;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7) Certidões:</w:t>
      </w:r>
    </w:p>
    <w:p>
      <w:pPr>
        <w:pStyle w:val="Normal"/>
        <w:spacing w:before="120" w:after="120"/>
        <w:ind w:left="708" w:firstLine="708"/>
        <w:jc w:val="both"/>
        <w:rPr>
          <w:b/>
          <w:b/>
        </w:rPr>
      </w:pPr>
      <w:r>
        <w:rPr>
          <w:b/>
        </w:rPr>
        <w:t>7.1) Referentes ao Imóvel;</w:t>
      </w:r>
    </w:p>
    <w:p>
      <w:pPr>
        <w:pStyle w:val="Normal"/>
        <w:spacing w:before="120" w:after="120"/>
        <w:ind w:left="1416" w:hanging="0"/>
        <w:jc w:val="both"/>
        <w:rPr>
          <w:b/>
          <w:b/>
        </w:rPr>
      </w:pPr>
      <w:r>
        <w:rPr>
          <w:b/>
        </w:rPr>
        <w:t xml:space="preserve">7.2) Referentes aos empreendedores e a todos aqueles que, no período de 10 (dez) anos, tenham sido titulares de direitos reais sobre o imóvel nos prazos ali previstos; </w:t>
      </w:r>
    </w:p>
    <w:p>
      <w:pPr>
        <w:pStyle w:val="Normal"/>
        <w:spacing w:before="120" w:after="120"/>
        <w:ind w:firstLine="708"/>
        <w:jc w:val="both"/>
        <w:rPr>
          <w:b/>
          <w:b/>
        </w:rPr>
      </w:pPr>
      <w:r>
        <w:rPr>
          <w:b/>
        </w:rPr>
        <w:t>8) Exemplar do Contrato Padrão de Promessa de Compra e Venda;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9) Licença Ambiental;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10) Desenho para publicação do edital.</w:t>
      </w:r>
    </w:p>
    <w:p>
      <w:pPr>
        <w:pStyle w:val="Normal"/>
        <w:spacing w:before="120" w:after="120"/>
        <w:ind w:left="708" w:hanging="0"/>
        <w:jc w:val="both"/>
        <w:rPr>
          <w:b/>
          <w:b/>
        </w:rPr>
      </w:pPr>
      <w:r>
        <w:rPr>
          <w:b/>
        </w:rPr>
        <w:t>11) Garantia de execução das obras.</w:t>
      </w:r>
    </w:p>
    <w:p>
      <w:pPr>
        <w:pStyle w:val="Normal"/>
        <w:spacing w:before="120" w:after="120"/>
        <w:ind w:left="708" w:hanging="0"/>
        <w:jc w:val="both"/>
        <w:rPr>
          <w:rFonts w:cs="Arial"/>
          <w:b/>
          <w:b/>
          <w:color w:val="000000"/>
          <w:highlight w:val="white"/>
        </w:rPr>
      </w:pPr>
      <w:r>
        <w:rPr>
          <w:b/>
        </w:rPr>
        <w:t xml:space="preserve">12) </w:t>
      </w:r>
      <w:r>
        <w:rPr>
          <w:b/>
          <w:color w:val="000000"/>
          <w:shd w:fill="FFFFFF" w:val="clear"/>
        </w:rPr>
        <w:t>Declaração do cônjuge do requerente de que consente no registro do loteamento.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</w:r>
    </w:p>
    <w:p>
      <w:pPr>
        <w:pStyle w:val="Normal"/>
        <w:spacing w:before="120" w:after="120"/>
        <w:ind w:firstLine="708"/>
        <w:jc w:val="both"/>
        <w:rPr>
          <w:b/>
          <w:b/>
        </w:rPr>
      </w:pPr>
      <w:r>
        <w:rPr>
          <w:b/>
        </w:rPr>
        <w:t xml:space="preserve">1) Requerimento </w:t>
      </w:r>
      <w:r>
        <w:rPr/>
        <w:t>(art. 893, do Provimento nº. 260/CGJMG/2013).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O requerimento deverá ser firmado por todos os proprietários do terreno, inclusive por seu cônjuge, art. 18, VII e §3º, 6.766/79, que deverá consentir no registro do loteamento. </w:t>
      </w:r>
    </w:p>
    <w:p>
      <w:pPr>
        <w:pStyle w:val="Normal"/>
        <w:spacing w:before="120" w:after="120"/>
        <w:ind w:firstLine="708"/>
        <w:jc w:val="both"/>
        <w:rPr/>
      </w:pPr>
      <w:r>
        <w:rPr/>
        <w:t>No requerimento deverá constar qualificação completa de todos os proprietários: RG, CPF, profissão, endereço, estado civil, se casado, constar qualificação completa do(a) cônjuge e indicação do regime de casamento etc., seguindo o que dispõe o Provimento 260/CGJ/2013 art. 156, II.</w:t>
      </w:r>
    </w:p>
    <w:p>
      <w:pPr>
        <w:pStyle w:val="Normal"/>
        <w:spacing w:before="120" w:after="120"/>
        <w:ind w:firstLine="708"/>
        <w:jc w:val="both"/>
        <w:rPr>
          <w:i/>
          <w:i/>
        </w:rPr>
      </w:pPr>
      <w:r>
        <w:rPr/>
        <w:t xml:space="preserve">Deverá constar a descrição detalhada do imóvel objeto do empreendimento, art. 225, </w:t>
      </w:r>
      <w:r>
        <w:rPr>
          <w:i/>
        </w:rPr>
        <w:t xml:space="preserve">caput </w:t>
      </w:r>
      <w:r>
        <w:rPr/>
        <w:t xml:space="preserve">e §1º, Lei 6.015/73, conforme descrição da matrícula, com a indicação de seu número. </w:t>
      </w:r>
    </w:p>
    <w:p>
      <w:pPr>
        <w:pStyle w:val="Normal"/>
        <w:spacing w:before="120" w:after="120"/>
        <w:ind w:firstLine="708"/>
        <w:jc w:val="both"/>
        <w:rPr/>
      </w:pPr>
      <w:r>
        <w:rPr/>
        <w:t>Pode haver representação por procuração pública, que tem validade de 30 dias, contendo poderes especiais e expressos art. 661, §1º, do CC/02.</w:t>
      </w:r>
    </w:p>
    <w:p>
      <w:pPr>
        <w:pStyle w:val="Normal"/>
        <w:spacing w:before="120" w:after="120"/>
        <w:jc w:val="both"/>
        <w:rPr/>
      </w:pPr>
      <w:r>
        <w:rPr/>
        <w:tab/>
        <w:t>Quando o proprietário do terreno for pessoa jurídica, a qualificação dessa pessoa jurídica deverá seguir o que dispõe do Provimento 260/CGJ/2013, art. 156, III.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O empreendedor pessoa jurídica deverá apresentar, em vias originais ou cópias autenticadas, o Estatuto/Contrato Social da empresa, demais alterações contratuais existentes, devidamente registradas na Junta Comercial competente, acompanhados da Certidão Simplifica da Junta Comercial (que tem validade por 30 dias), será verificado o “objeto social” da empresa e a regularidade da representação societária para requerer registro com fulcro na Lei 6.766/79, Provimento 260/CGJ/2013: art. 162, III e art. 897. </w:t>
      </w:r>
    </w:p>
    <w:p>
      <w:pPr>
        <w:pStyle w:val="Normal"/>
        <w:spacing w:before="120" w:after="120"/>
        <w:ind w:firstLine="708"/>
        <w:jc w:val="both"/>
        <w:rPr/>
      </w:pPr>
      <w:r>
        <w:rPr/>
        <w:t>Observa-se que se o imóvel objeto do empreendimento estiver onerado deverá ser requerido o parcelamento também pelo credor, Provimento 260/CGJ/2013: art. 886.</w:t>
      </w:r>
    </w:p>
    <w:p>
      <w:pPr>
        <w:pStyle w:val="Normal"/>
        <w:spacing w:before="120" w:after="120"/>
        <w:jc w:val="both"/>
        <w:rPr/>
      </w:pPr>
      <w:r>
        <w:rPr/>
        <w:tab/>
        <w:t xml:space="preserve">Todas as </w:t>
      </w:r>
      <w:r>
        <w:rPr>
          <w:u w:val="single"/>
        </w:rPr>
        <w:t>assinaturas</w:t>
      </w:r>
      <w:r>
        <w:rPr/>
        <w:t xml:space="preserve"> apostas no requerimento deverão ser </w:t>
      </w:r>
      <w:r>
        <w:rPr>
          <w:u w:val="single"/>
        </w:rPr>
        <w:t>reconhecidas por tabelião</w:t>
      </w:r>
      <w:r>
        <w:rPr/>
        <w:t xml:space="preserve">, e o requerimento deverá trazer a </w:t>
      </w:r>
      <w:r>
        <w:rPr>
          <w:u w:val="single"/>
        </w:rPr>
        <w:t>declaração de auto responsabilização</w:t>
      </w:r>
      <w:r>
        <w:rPr/>
        <w:t xml:space="preserve">, ou seja, de que “declaramos, sob as penas da lei, que todas as informações apresentadas com este requerimento são a expressão da verdade”. </w:t>
      </w:r>
    </w:p>
    <w:p>
      <w:pPr>
        <w:pStyle w:val="Normal"/>
        <w:spacing w:before="120" w:after="120"/>
        <w:ind w:firstLine="708"/>
        <w:jc w:val="both"/>
        <w:rPr/>
      </w:pPr>
      <w:r>
        <w:rPr/>
        <w:t>O presente requerimento deverá ser apresentado em 02 (duas) vias originais, podendo uma delas ser cópia autenticada.</w:t>
      </w:r>
    </w:p>
    <w:p>
      <w:pPr>
        <w:pStyle w:val="Normal"/>
        <w:spacing w:before="120" w:after="120"/>
        <w:rPr/>
      </w:pPr>
      <w:r>
        <w:rPr/>
      </w:r>
    </w:p>
    <w:p>
      <w:pPr>
        <w:pStyle w:val="Normal"/>
        <w:spacing w:before="120" w:after="120"/>
        <w:ind w:firstLine="708"/>
        <w:jc w:val="both"/>
        <w:rPr>
          <w:b/>
          <w:b/>
        </w:rPr>
      </w:pPr>
      <w:r>
        <w:rPr>
          <w:b/>
        </w:rPr>
        <w:t xml:space="preserve">2) Título de Propriedade do imóvel ou Certidão de Inteiro Teor da Matrícula </w:t>
      </w:r>
      <w:r>
        <w:rPr/>
        <w:t>(art. 18, I, da Lei 6.766/79).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Deverão ser apresentadas as vias originais, que ficarão arquivadas na pasta do empreendimento. </w:t>
      </w:r>
    </w:p>
    <w:p>
      <w:pPr>
        <w:pStyle w:val="Normal"/>
        <w:spacing w:before="120" w:after="120"/>
        <w:ind w:firstLine="708"/>
        <w:jc w:val="both"/>
        <w:rPr/>
      </w:pPr>
      <w:r>
        <w:rPr/>
        <w:t>A Certidão de inteiro teor tem validade por 30 dias. Observar as Informações Preliminares acima, no item 4, “B” quanto a necessidade de Certidão em inteiro teor, ônus e ações.</w:t>
      </w:r>
    </w:p>
    <w:p>
      <w:pPr>
        <w:pStyle w:val="Normal"/>
        <w:spacing w:before="120" w:after="120"/>
        <w:ind w:firstLine="708"/>
        <w:rPr/>
      </w:pPr>
      <w:r>
        <w:rPr>
          <w:b/>
        </w:rPr>
        <w:t xml:space="preserve">3) Histórico dos títulos de propriedade do imóvel abrangendo os últimos vinte (20) anos </w:t>
      </w:r>
      <w:r>
        <w:rPr/>
        <w:t>(art. 18º, II, da Lei 6.766/79).</w:t>
      </w:r>
    </w:p>
    <w:p>
      <w:pPr>
        <w:pStyle w:val="Normal"/>
        <w:spacing w:before="120" w:after="120"/>
        <w:ind w:firstLine="708"/>
        <w:jc w:val="both"/>
        <w:rPr/>
      </w:pPr>
      <w:r>
        <w:rPr/>
        <w:t>O histórico dos títulos de propriedade é um relatório que narra a forma em que os proprietários anteriores adquiriram a propriedade do imóvel.</w:t>
      </w:r>
    </w:p>
    <w:p>
      <w:pPr>
        <w:pStyle w:val="Normal"/>
        <w:spacing w:before="120" w:after="120"/>
        <w:ind w:firstLine="708"/>
        <w:jc w:val="both"/>
        <w:rPr/>
      </w:pPr>
      <w:r>
        <w:rPr/>
        <w:t xml:space="preserve">Esse documento deverá abranger os últimos 20 anos, acompanhado da certidão vintenária do imóvel (expedida pelo Cartório de Registro de Imóveis até 30 dias anteriores a data da prenotação). </w:t>
      </w:r>
    </w:p>
    <w:p>
      <w:pPr>
        <w:pStyle w:val="Normal"/>
        <w:spacing w:before="120" w:after="120"/>
        <w:ind w:firstLine="708"/>
        <w:jc w:val="both"/>
        <w:rPr/>
      </w:pPr>
      <w:r>
        <w:rPr>
          <w:b/>
        </w:rPr>
        <w:t xml:space="preserve">4) Projeto Arquitetônico/Planta </w:t>
      </w:r>
      <w:r>
        <w:rPr/>
        <w:t>(art. 6º ao 17 da Lei 6.766/79; art. 26 da Lei Municipal nº. 3.720/07).</w:t>
      </w:r>
    </w:p>
    <w:p>
      <w:pPr>
        <w:pStyle w:val="Normal"/>
        <w:spacing w:before="120" w:after="120"/>
        <w:ind w:firstLine="708"/>
        <w:jc w:val="both"/>
        <w:rPr/>
      </w:pPr>
      <w:r>
        <w:rPr/>
        <w:t>Projeto Arquitetônico/Planta do empreendimento, devidamente aprovado</w:t>
      </w:r>
      <w:r>
        <w:rPr>
          <w:vertAlign w:val="superscript"/>
        </w:rPr>
        <w:t>*</w:t>
      </w:r>
      <w:r>
        <w:rPr/>
        <w:t xml:space="preserve"> pelo Município, que </w:t>
      </w:r>
      <w:r>
        <w:rPr>
          <w:u w:val="single"/>
        </w:rPr>
        <w:t>possui validade de 180 (cento e oitenta) dias</w:t>
      </w:r>
      <w:r>
        <w:rPr/>
        <w:t>, acompanhado da ART/CREA ou RRT/CAU</w:t>
      </w:r>
      <w:r>
        <w:rPr>
          <w:vertAlign w:val="superscript"/>
        </w:rPr>
        <w:t>**</w:t>
      </w:r>
      <w:r>
        <w:rPr/>
        <w:t xml:space="preserve">, assinado pelo engenheiro ou arquiteto responsável e pelo proprietário, com firmas reconhecidas. </w:t>
      </w:r>
    </w:p>
    <w:p>
      <w:pPr>
        <w:pStyle w:val="Normal"/>
        <w:spacing w:before="120" w:after="120"/>
        <w:ind w:left="2268" w:hanging="0"/>
        <w:jc w:val="both"/>
        <w:rPr/>
      </w:pPr>
      <w:r>
        <w:rPr>
          <w:vertAlign w:val="superscript"/>
        </w:rPr>
        <w:t>*</w:t>
      </w:r>
      <w:r>
        <w:rPr/>
        <w:t xml:space="preserve"> A aprovação do município se dará mediante carimbo de aprovação, constando: número do processo, data de aprovação, assinatura do responsável pela aprovação, com fixação do respectivo carimbo com o nome do responsável. </w:t>
      </w:r>
    </w:p>
    <w:p>
      <w:pPr>
        <w:pStyle w:val="Normal"/>
        <w:spacing w:before="120" w:after="120"/>
        <w:ind w:left="2268" w:hanging="0"/>
        <w:jc w:val="both"/>
        <w:rPr/>
      </w:pPr>
      <w:r>
        <w:rPr>
          <w:vertAlign w:val="superscript"/>
        </w:rPr>
        <w:t>**</w:t>
      </w:r>
      <w:r>
        <w:rPr/>
        <w:t xml:space="preserve"> A ART ou RRT deverá estar devidamente datada, quitada, assinada, com firmas reconhecidas. Poderão ser substituídos pelo carimbo de aprovação do CREA ou CAU: número da ART ou RRT, data de aprovação, assinatura do responsável pela aprovação, com fixação do carimbo com o nome do responsável.</w:t>
      </w:r>
    </w:p>
    <w:p>
      <w:pPr>
        <w:pStyle w:val="Normal"/>
        <w:spacing w:before="120" w:after="120"/>
        <w:ind w:left="708" w:firstLine="708"/>
        <w:jc w:val="both"/>
        <w:rPr/>
      </w:pPr>
      <w:r>
        <w:rPr/>
        <w:t>O projeto deverá estar completo, observando os seguintes quesitos, dentre os disciplinados na Lei 6.766/79 e na Lei 3.720/07: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a) o relevo do solo por meio de curvas de nível de metro em metro;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b) os cursos d’água, bosques, matas, partes alagadiças, mananciais, vias de comunicações confinantes, construções, linhas de transmissão de energia, linhas telegráficas, adutoras, redes de esgoto e demais indicações que caracterizam o imóvel;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c) o sistema de escoamento das águas pluviais e respectivas redes, quando for o caso;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d) a indicação dos marcos de alinhamento e nivelamento;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e) as vias públicas espaços livres e acessórios;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f) as dimensões lineares e angulares do projeto, raios, cordas, arcos, pontos de tangência e ângulos centrais das vias curvilíneas;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g) os espaços vazios devidamente cotados; perfis longitudinais e transversais de todas as vias de circulação e praças;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h) a subdivisão das quadras em lotes, com as respectivas dimensões e numeração dos lotes e quadras;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i) o norte verdadeiro;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j) as ruas ou estradas existentes ou projetadas que compõem o sistema viário da cidade ou do Município, relacionados com o loteamento ou desmembramento pretendido a serem respeitados;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l) a indicação das áreas públicas abrangendo o sistema viário, áreas verdes, institucionais e de uso habitacional, assim como eventuais servidões e reservas legais existentes;</w:t>
      </w:r>
    </w:p>
    <w:p>
      <w:pPr>
        <w:pStyle w:val="Normal"/>
        <w:spacing w:before="120" w:after="120"/>
        <w:ind w:left="709" w:hanging="0"/>
        <w:jc w:val="both"/>
        <w:rPr/>
      </w:pPr>
      <w:r>
        <w:rPr/>
        <w:t>m) croqui de localização do loteamento em relação a malha viária do Município; as divisas da gleba a ser loteada;</w:t>
      </w:r>
    </w:p>
    <w:p>
      <w:pPr>
        <w:pStyle w:val="Normal"/>
        <w:spacing w:before="120" w:after="120"/>
        <w:ind w:left="709" w:hanging="0"/>
        <w:jc w:val="both"/>
        <w:rPr/>
      </w:pPr>
      <w:r>
        <w:rPr/>
        <w:t>n) quadro estatístico contendo a área total do terreno, as áreas públicas abrangendo o sistema viário, áreas verdes, institucionais e de uso habitacional, assim como eventuais servidões e reservas legais existentes, especificando os respectivos dimensionamentos;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o) todos os lotes deverão ter área total igual ou superior a 180,00m²;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p) o tipo de uso predominante a que o loteamento se destina;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q) a indicação dos arruamentos contíguos a todo o perímetro, a localização das vias de comunicação, das áreas livres, dos equipamentos urbanos e comunitários, existentes no local ou em suas adjacências, com as respectivas distâncias da área a ser loteada.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ab/>
        <w:t>Nos casos de interesse do Município, para atender conjuntos residências populares, os lotes poderão ter área menor que 180,00m², com testada mínima de 7,00m (art. 24, I, “a” da Lei Municipal nº. 3.720/2007).</w:t>
      </w:r>
    </w:p>
    <w:p>
      <w:pPr>
        <w:pStyle w:val="Normal"/>
        <w:spacing w:before="120" w:after="120"/>
        <w:ind w:firstLine="1416"/>
        <w:jc w:val="both"/>
        <w:rPr/>
      </w:pPr>
      <w:r>
        <w:rPr/>
        <w:t xml:space="preserve">Em conformidade com o disposto no art. 21 da Lei Municipal nº. 3.720/07, para as </w:t>
      </w:r>
      <w:r>
        <w:rPr>
          <w:b/>
        </w:rPr>
        <w:t>áreas públicas dos loteamentos</w:t>
      </w:r>
      <w:r>
        <w:rPr/>
        <w:t>, ficam estabelecidos os seguintes critérios mínimos para seu dimensionamento, observando o que determina o §1º do art. 4º, da Lei Federal nº 6.766/1979: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I – Sistema viário (avenidas, ruas, etc.) mínimo de 22,5% (vinte e dois e meio por cento) da área total;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II – Espaços livres (áreas verdes e áreas de lazer) mínimo de 7,5% (sete e meio por cento) da área total;</w:t>
      </w:r>
    </w:p>
    <w:p>
      <w:pPr>
        <w:pStyle w:val="Normal"/>
        <w:spacing w:before="120" w:after="120"/>
        <w:ind w:left="708" w:hanging="0"/>
        <w:jc w:val="both"/>
        <w:rPr/>
      </w:pPr>
      <w:r>
        <w:rPr/>
        <w:t>III – Áreas de uso institucional (destinadas a equipamentos da administração pública, saúde, educação, cultura, etc.) mínimo de 5,0% (cinco por cento) da área total.</w:t>
      </w:r>
    </w:p>
    <w:p>
      <w:pPr>
        <w:pStyle w:val="Normal"/>
        <w:spacing w:before="120" w:after="120"/>
        <w:ind w:firstLine="1416"/>
        <w:jc w:val="both"/>
        <w:rPr/>
      </w:pPr>
      <w:r>
        <w:rPr/>
        <w:t xml:space="preserve">No projeto/planta deverá constar o nome dos proprietários e o número da matrícula do imóvel a ser loteado, com suas respectivas assinaturas e com firmas reconhecidas, deverá constar o nome dado ao empreendimento.  </w:t>
      </w:r>
    </w:p>
    <w:p>
      <w:pPr>
        <w:pStyle w:val="Normal"/>
        <w:spacing w:before="120" w:after="120"/>
        <w:ind w:firstLine="1416"/>
        <w:jc w:val="both"/>
        <w:rPr/>
      </w:pPr>
      <w:r>
        <w:rPr/>
        <w:t>As pranchas (folhas) do projeto/planta deverão ser apresentadas em via impressa, em tamanho de fácil visualização obedecendo às normas indicadas pela Associação Brasileira de Normas Técnicas – ABNT, e também em formato PDF salvo em CD/DVD, bem como georreferenciadas ao sistema de referências sirgas 2000 (art. 10, V, da Lei Municipal nº. 3.720/2007).</w:t>
      </w:r>
    </w:p>
    <w:p>
      <w:pPr>
        <w:pStyle w:val="Normal"/>
        <w:spacing w:before="120" w:after="120"/>
        <w:ind w:firstLine="1416"/>
        <w:jc w:val="both"/>
        <w:rPr>
          <w:strike/>
        </w:rPr>
      </w:pPr>
      <w:r>
        <w:rPr>
          <w:b/>
        </w:rPr>
        <w:t xml:space="preserve">5) Memorial Descritivo </w:t>
      </w:r>
      <w:r>
        <w:rPr/>
        <w:t>(art. 9º, § 2º da Lei 6.766/79)</w:t>
      </w:r>
    </w:p>
    <w:p>
      <w:pPr>
        <w:pStyle w:val="Normal"/>
        <w:spacing w:before="120" w:after="120"/>
        <w:ind w:firstLine="1418"/>
        <w:jc w:val="both"/>
        <w:rPr/>
      </w:pPr>
      <w:r>
        <w:rPr/>
        <w:t xml:space="preserve">O memorial descritivo deverá ser assinado pelo loteador e responsável técnico, circunstanciado, </w:t>
      </w:r>
      <w:r>
        <w:rPr>
          <w:b/>
        </w:rPr>
        <w:t>com informações precisas sobre as características do projeto</w:t>
      </w:r>
      <w:r>
        <w:rPr/>
        <w:t>, contendo, obrigatoriamente, pelo menos, o seguinte: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a descrição sucinta do projeto, com suas características e destinações;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as condições urbanísticas do empreendimento e as limitações que incidem sobre os lotes e suas construções, além daquelas constantes das diretrizes fixadas;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a indicação das áreas públicas (sistema viário, de uso institucional e espaços livres etc.) que passarão ao domínio do Município no ato de registro do empreendimento; e áreas remanescentes;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a enumeração dos equipamentos urbanos, comunitários  dos serviços públicos ou de utilidade pública, já existentes no empreendimento e adjacências;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o número de lotes e/ou residências;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a especificação dos serviços a serem executados no empreendimento e o respectivo cronograma de execução;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contextualSpacing/>
        <w:jc w:val="both"/>
        <w:rPr>
          <w:rFonts w:ascii="Verdana" w:hAnsi="Verdana" w:cs="Times New Roman"/>
        </w:rPr>
      </w:pPr>
      <w:r>
        <w:rPr>
          <w:rFonts w:cs="Times New Roman" w:ascii="Verdana" w:hAnsi="Verdana"/>
        </w:rPr>
        <w:t>o tipo de uso predominante a que o loteamento se destina.</w:t>
      </w:r>
    </w:p>
    <w:p>
      <w:pPr>
        <w:pStyle w:val="Normal"/>
        <w:spacing w:before="120" w:after="120"/>
        <w:ind w:firstLine="1068"/>
        <w:jc w:val="both"/>
        <w:rPr/>
      </w:pPr>
      <w:r>
        <w:rPr/>
        <w:t xml:space="preserve">Assim, o Memorial irá trazer a descrição detalhada de cada lote e das áreas públicas, necessárias para a abertura das respectivas matrículas, ou seja, cada lote e área pública (com exceção das ruas) deverá estar descrito da seguinte forma, GUERRA SERRA e de HIPÓLITO SERRA, p. 140: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 xml:space="preserve">a) localização e nome do logradouro para o qual faz frente;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 xml:space="preserve">b) número do lote e sua quadra;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 xml:space="preserve">c) distância métrica da esquina mais próxima;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 xml:space="preserve">d) se tem formato geométrico regular ou irregular (nesse último caso, será necessário indicar os ângulos de deflexão interno); 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 xml:space="preserve">e) medidas perimetrais (ex.: medindo de frente para a Rua 01 10,00 metros; medindo do lado direito, de quem da rua olha para o terreno, 25,00 metros); 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>f) área do terreno;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>g) todos os confrontantes, lembrando que imóvel confronta com imóvel, assim, p.ex., confrontando de frente para a Rua 01; na direita, de quem da rua olha para o terreno, com o Lote 03 desta quadra; na esquerda, de quem da rua olha para o terreno, com o Lote 05 desta quadra e nos fundos com os Lotes 22 e 21 desta quadra;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>h) quando houver medida em curva, além de indicar a medida do perímetro, necessário indicar também, tanto na planta quanto na descrição, o raio interno da curvatura;</w:t>
      </w:r>
    </w:p>
    <w:p>
      <w:pPr>
        <w:pStyle w:val="Normal"/>
        <w:spacing w:before="120" w:after="120"/>
        <w:ind w:left="567" w:hanging="0"/>
        <w:jc w:val="both"/>
        <w:rPr/>
      </w:pPr>
      <w:r>
        <w:rPr/>
        <w:t>i) a designação cadastral atribuída pela prefeitura municipal a lote criado pelo empreendimento,</w:t>
      </w:r>
      <w:r>
        <w:rPr>
          <w:b/>
        </w:rPr>
        <w:t xml:space="preserve"> que deverá vir acompanhado do documento hábil expedido pela prefeitura</w:t>
      </w:r>
      <w:r>
        <w:rPr/>
        <w:t xml:space="preserve">. </w:t>
      </w:r>
    </w:p>
    <w:p>
      <w:pPr>
        <w:pStyle w:val="Normal"/>
        <w:spacing w:before="120" w:after="120"/>
        <w:ind w:firstLine="1068"/>
        <w:jc w:val="both"/>
        <w:rPr/>
      </w:pPr>
      <w:r>
        <w:rPr/>
        <w:t>O memorial deverá ser apresentado em via impressa, em tamanho de fácil visualização obedecendo às normas indicadas pela Associação Brasileira de Normas Técnicas – ABNT e também em formato PDF salvo em CD/DVD.</w:t>
      </w:r>
    </w:p>
    <w:p>
      <w:pPr>
        <w:pStyle w:val="Normal"/>
        <w:spacing w:before="120" w:after="120"/>
        <w:ind w:firstLine="1134"/>
        <w:jc w:val="both"/>
        <w:rPr>
          <w:b/>
          <w:b/>
        </w:rPr>
      </w:pPr>
      <w:r>
        <w:rPr>
          <w:b/>
        </w:rPr>
        <w:t xml:space="preserve">6) Termo de Compromisso </w:t>
      </w:r>
      <w:r>
        <w:rPr/>
        <w:t>(art. 18, V,  da Lei 6.766/79; art. 33 a 35 da Lei Municipal nº. 3.720/07).</w:t>
      </w:r>
    </w:p>
    <w:p>
      <w:pPr>
        <w:pStyle w:val="Normal"/>
        <w:spacing w:before="120" w:after="120"/>
        <w:ind w:firstLine="1134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Trata-se do ato de aprovação do empreendimento e comprovante do termo de verificação pela Prefeitura Municipal, da execução das obras exigidas por legislação municipal, que incluirão, no mínimo, a execução das vias de circulação do loteamento, demarcação dos lotes, quadras e logradouros e das obras de escoamento das águas pluviais ou da aprovação de um cronograma, com a duração máxima de quatro anos, acompanhado de competente instrumento de garantia para a execução das obras. </w:t>
      </w:r>
    </w:p>
    <w:p>
      <w:pPr>
        <w:pStyle w:val="Normal"/>
        <w:spacing w:before="120" w:after="120"/>
        <w:ind w:firstLine="1134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O prazo para execução das obras e serviços para implantação de loteamento ou desmembramento será fixado pelo setor competente da Prefeitura não podendo exceder a 04 (quatro) anos, conforme Lei Federal 6.766/79, contados a partir da assinatura do termo de compromisso, podendo essa implantação ser executadas em etapas, mantendo o prazo de 4 anos. </w:t>
      </w:r>
    </w:p>
    <w:p>
      <w:pPr>
        <w:pStyle w:val="Normal"/>
        <w:spacing w:before="120" w:after="120"/>
        <w:ind w:firstLine="1134"/>
        <w:jc w:val="both"/>
        <w:rPr/>
      </w:pPr>
      <w:r>
        <w:rPr/>
        <w:t xml:space="preserve">Quando se tratar de </w:t>
      </w:r>
      <w:r>
        <w:rPr>
          <w:b/>
        </w:rPr>
        <w:t>loteamento</w:t>
      </w:r>
      <w:r>
        <w:rPr/>
        <w:t xml:space="preserve">, </w:t>
      </w:r>
      <w:r>
        <w:rPr>
          <w:u w:val="single"/>
        </w:rPr>
        <w:t>se existirem</w:t>
      </w:r>
      <w:r>
        <w:rPr/>
        <w:t xml:space="preserve"> as obras, a Prefeitura fornecerá um termo de vistoria afirmativo; </w:t>
      </w:r>
      <w:r>
        <w:rPr>
          <w:u w:val="single"/>
        </w:rPr>
        <w:t>se não existirem</w:t>
      </w:r>
      <w:r>
        <w:rPr/>
        <w:t xml:space="preserve">, o loteador deverá apresentar o cronograma à Prefeitura, firmando os competentes “compromisso de responsabilidade” e “instrumento de garantia”. Uma via desses instrumentos deverá ser anexada ao pedido de registro do loteamento ou desmembramento. </w:t>
      </w:r>
    </w:p>
    <w:p>
      <w:pPr>
        <w:pStyle w:val="Normal"/>
        <w:spacing w:before="120" w:after="120"/>
        <w:ind w:firstLine="1134"/>
        <w:jc w:val="both"/>
        <w:rPr/>
      </w:pPr>
      <w:r>
        <w:rPr/>
        <w:t xml:space="preserve">Quando se tratar de </w:t>
      </w:r>
      <w:r>
        <w:rPr>
          <w:b/>
        </w:rPr>
        <w:t>desmembramento</w:t>
      </w:r>
      <w:r>
        <w:rPr/>
        <w:t xml:space="preserve">, </w:t>
      </w:r>
      <w:r>
        <w:rPr>
          <w:u w:val="single"/>
        </w:rPr>
        <w:t>se existirem</w:t>
      </w:r>
      <w:r>
        <w:rPr/>
        <w:t xml:space="preserve"> as obras apresentar termo de verificação afirmando a existência dos equipamentos urbanos mencionados nos artigos 5°, parágrafo único, e 11 da respectiva Lei Municipal nº. 3.720/07. </w:t>
      </w:r>
      <w:r>
        <w:rPr>
          <w:u w:val="single"/>
        </w:rPr>
        <w:t>Se não existirem</w:t>
      </w:r>
      <w:r>
        <w:rPr/>
        <w:t xml:space="preserve"> os referidos equipamentos, a Prefeitura deverá fornecer documento hábil tomando para si a responsabilidade pela execução das obras, ou então exigir do loteador o respectivo cronograma, acompanhado do instrumento de garantia para a execução dos mencionados equipamentos por parte dos proprietários. </w:t>
      </w:r>
    </w:p>
    <w:p>
      <w:pPr>
        <w:pStyle w:val="Normal"/>
        <w:spacing w:before="120" w:after="120"/>
        <w:ind w:firstLine="1134"/>
        <w:jc w:val="both"/>
        <w:rPr/>
      </w:pPr>
      <w:r>
        <w:rPr/>
        <w:t xml:space="preserve">No caso de </w:t>
      </w:r>
      <w:r>
        <w:rPr>
          <w:b/>
        </w:rPr>
        <w:t>garantia hipotecária em lotes</w:t>
      </w:r>
      <w:r>
        <w:rPr/>
        <w:t>, esta será registrada concomitantemente com o registro do loteamento ou o desmembramento.</w:t>
      </w:r>
    </w:p>
    <w:p>
      <w:pPr>
        <w:pStyle w:val="Normal"/>
        <w:spacing w:before="120" w:after="120"/>
        <w:ind w:firstLine="1134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O Termo de Compromisso deverá ser apresentado em via impressa, original ou cópia autenticada, </w:t>
      </w:r>
      <w:r>
        <w:rPr>
          <w:b/>
          <w:color w:val="000000"/>
          <w:shd w:fill="FFFFFF" w:val="clear"/>
        </w:rPr>
        <w:t>constando assinatura de todas as partes: proprietários, município e testemunhas, com firmas reconhecidas</w:t>
      </w:r>
      <w:r>
        <w:rPr>
          <w:color w:val="000000"/>
          <w:shd w:fill="FFFFFF" w:val="clear"/>
        </w:rPr>
        <w:t xml:space="preserve">. </w:t>
      </w:r>
    </w:p>
    <w:p>
      <w:pPr>
        <w:pStyle w:val="Normal"/>
        <w:spacing w:before="120" w:after="120"/>
        <w:ind w:firstLine="1134"/>
        <w:jc w:val="both"/>
        <w:rPr/>
      </w:pPr>
      <w:r>
        <w:rPr/>
        <w:t xml:space="preserve">Conforme disposto no art. 18 da Lei 6.766/79, o proprietário </w:t>
      </w:r>
      <w:r>
        <w:rPr>
          <w:b/>
        </w:rPr>
        <w:t>deverá promover junto ao Cartório do Registro de Imóveis competente, no prazo máximo de 180 (cento e oitenta) dias</w:t>
      </w:r>
      <w:r>
        <w:rPr/>
        <w:t xml:space="preserve">, contados da assinatura do termo de compromisso, o devido registro, sob pena de caducidade automática da aprovação do referido projeto, independentemente de qualquer outra finalidade. </w:t>
      </w:r>
    </w:p>
    <w:p>
      <w:pPr>
        <w:pStyle w:val="Normal"/>
        <w:spacing w:before="120" w:after="120"/>
        <w:ind w:firstLine="1134"/>
        <w:jc w:val="both"/>
        <w:rPr/>
      </w:pPr>
      <w:r>
        <w:rPr>
          <w:b/>
          <w:bCs/>
        </w:rPr>
        <w:t xml:space="preserve">A partir do registro do loteamento, </w:t>
      </w:r>
      <w:r>
        <w:rPr>
          <w:b/>
          <w:bCs/>
          <w:u w:val="single"/>
        </w:rPr>
        <w:t>pertencerá ao Município</w:t>
      </w:r>
      <w:r>
        <w:rPr>
          <w:bCs/>
        </w:rPr>
        <w:t>, conforme art. 4º, §2º, da lei 6.766/79, “</w:t>
      </w:r>
      <w:r>
        <w:rPr/>
        <w:t>os equipamentos públicos de educação, cultura, saúde, lazer e similares</w:t>
      </w:r>
      <w:r>
        <w:rPr>
          <w:bCs/>
        </w:rPr>
        <w:t>”; o art. 22 da referida lei ainda estabelece que “desde a data do registro de loteamento, passam a integrar o domínio do Município as vias e praças, os espaços livres e as áreas destinadas a edifícios públicos e outros equipamentos urbanos, constantes do projeto e do memorial descritivo”, sendo, então, bens públicos municipal; conforme já mencionado neste roteiro</w:t>
      </w:r>
      <w:r>
        <w:rPr/>
        <w:t>.</w:t>
      </w:r>
    </w:p>
    <w:p>
      <w:pPr>
        <w:pStyle w:val="Normal"/>
        <w:spacing w:before="120" w:after="120"/>
        <w:ind w:firstLine="1134"/>
        <w:jc w:val="both"/>
        <w:rPr/>
      </w:pPr>
      <w:r>
        <w:rPr/>
        <w:t>Não são aceitas para o cálculo do percentual de terrenos destinados a equipamentos urbanos e comunitários, e dos espaços livres de uso público, as áreas relativas às faixas de servidão ao longo das ilhas de transmissão de energia elétrica, bem como as áreas de Preservação Permanente – APP e áreas de Reserva Legal (art. 6, § 4º da Lei Municipal nº. 3.720/2007).</w:t>
      </w:r>
    </w:p>
    <w:p>
      <w:pPr>
        <w:pStyle w:val="Normal"/>
        <w:spacing w:before="120" w:after="120"/>
        <w:ind w:firstLine="1134"/>
        <w:jc w:val="both"/>
        <w:rPr/>
      </w:pPr>
      <w:r>
        <w:rPr/>
        <w:t>Serão computadas como áreas verdes os canteiro centrais com mais de 5 metros de largura ao longo das vias, exceto as avenidas sanitárias (art. 6, § 6º da Lei Municipal nº. 3.720/2007).</w:t>
      </w:r>
    </w:p>
    <w:p>
      <w:pPr>
        <w:pStyle w:val="Normal"/>
        <w:spacing w:before="120" w:after="120"/>
        <w:ind w:firstLine="1134"/>
        <w:jc w:val="both"/>
        <w:rPr/>
      </w:pPr>
      <w:r>
        <w:rPr/>
        <w:t>As áreas não-edificáveis e as Áreas de Preservação Permanente não poderão ser computadas como áreas públicas (art. 6, § 6º da Lei Municipal nº. 3.720/2007).</w:t>
      </w:r>
    </w:p>
    <w:p>
      <w:pPr>
        <w:pStyle w:val="Normal"/>
        <w:spacing w:before="120" w:after="120"/>
        <w:ind w:firstLine="1134"/>
        <w:jc w:val="both"/>
        <w:rPr/>
      </w:pPr>
      <w:r>
        <w:rPr/>
        <w:t xml:space="preserve">As Áreas de Preservação Permanente deveram ser respeitadas de acordo com o art. 4º da Lei Federal nº. 12.651/2012, as quais não serão parcelados e não conterão edificações de qualquer natureza (art. 6, § 7º da Lei Municipal nº. 3.720/2007).                                                                                                         </w:t>
      </w:r>
    </w:p>
    <w:p>
      <w:pPr>
        <w:pStyle w:val="Normal"/>
        <w:spacing w:before="120" w:after="120"/>
        <w:ind w:firstLine="1134"/>
        <w:jc w:val="both"/>
        <w:rPr/>
      </w:pPr>
      <w:r>
        <w:rPr>
          <w:b/>
        </w:rPr>
        <w:t>As áreas públicas integrarão o patrimônio municipal a partir do ato do registro do loteamento e deverão constar expressamente no projeto e memorial descritivo, sendo vedada a alteração de sua destinação, serão abertas matrículas em nome do Município para as áreas de seu domínio</w:t>
      </w:r>
      <w:r>
        <w:rPr/>
        <w:t>.</w:t>
      </w:r>
    </w:p>
    <w:p>
      <w:pPr>
        <w:pStyle w:val="Normal"/>
        <w:spacing w:before="120" w:after="120"/>
        <w:ind w:firstLine="1134"/>
        <w:jc w:val="both"/>
        <w:rPr/>
      </w:pPr>
      <w:r>
        <w:rPr>
          <w:b/>
        </w:rPr>
        <w:t xml:space="preserve">7) Certidões </w:t>
      </w:r>
      <w:r>
        <w:rPr/>
        <w:t>(art. 18º, III e IV da Lei nº. 6.766/1979, c/c art. 899, §1º, Provimento 260/CGJ/2013):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  <w:t>Referentes ao imóvel: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Tributos municipais: Certidão Negativa de Débitos Municipais sobre o imóvel, expedida pelo Município, constando número do cadastro e inscrição imobiliária </w:t>
      </w:r>
      <w:r>
        <w:rPr>
          <w:rFonts w:cs="Times New Roman" w:ascii="Verdana" w:hAnsi="Verdana"/>
          <w:b/>
        </w:rPr>
        <w:t>do imóvel objeto do empreendimento</w:t>
      </w:r>
      <w:r>
        <w:rPr>
          <w:rFonts w:cs="Times New Roman" w:ascii="Verdana" w:hAnsi="Verdana"/>
        </w:rPr>
        <w:t xml:space="preserve"> – </w:t>
      </w:r>
      <w:r>
        <w:rPr>
          <w:rFonts w:cs="Times New Roman" w:ascii="Verdana" w:hAnsi="Verdana"/>
          <w:color w:val="000000" w:themeColor="text1"/>
          <w:u w:val="single"/>
        </w:rPr>
        <w:t>prazo de validade de 30 dias.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Certidão Negativa de ônus reais sobre o imóvel, expedida pelo Cartório de Registro de Imóveis – </w:t>
      </w:r>
      <w:r>
        <w:rPr>
          <w:rFonts w:cs="Times New Roman" w:ascii="Verdana" w:hAnsi="Verdana"/>
          <w:u w:val="single"/>
        </w:rPr>
        <w:t xml:space="preserve">prazo de validade de 30 dias. 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u w:val="single"/>
        </w:rPr>
      </w:pPr>
      <w:r>
        <w:rPr>
          <w:rFonts w:cs="Times New Roman" w:ascii="Verdana" w:hAnsi="Verdana"/>
        </w:rPr>
        <w:t xml:space="preserve">Certidão Negativa de ações reais e pessoais reipersecutórias, expedida pelo Cartório de Registro de Imóveis – </w:t>
      </w:r>
      <w:r>
        <w:rPr>
          <w:rFonts w:cs="Times New Roman" w:ascii="Verdana" w:hAnsi="Verdana"/>
          <w:u w:val="single"/>
        </w:rPr>
        <w:t>prazo de validade de 30 dias.</w:t>
      </w:r>
    </w:p>
    <w:p>
      <w:pPr>
        <w:pStyle w:val="ListParagraph"/>
        <w:numPr>
          <w:ilvl w:val="1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  <w:t xml:space="preserve">Referentes aos empreendedores e a </w:t>
      </w:r>
      <w:r>
        <w:rPr>
          <w:rFonts w:cs="Times New Roman" w:ascii="Verdana" w:hAnsi="Verdana"/>
          <w:b/>
          <w:u w:val="single"/>
        </w:rPr>
        <w:t>todos</w:t>
      </w:r>
      <w:r>
        <w:rPr>
          <w:rFonts w:cs="Times New Roman" w:ascii="Verdana" w:hAnsi="Verdana"/>
          <w:b/>
        </w:rPr>
        <w:t xml:space="preserve"> aqueles que, no período de 10 (dez) anos, tenham sido titulares de direitos reais sobre o imóvel nos prazos ali previstos </w:t>
      </w:r>
      <w:r>
        <w:rPr>
          <w:rFonts w:cs="Times New Roman" w:ascii="Verdana" w:hAnsi="Verdana"/>
        </w:rPr>
        <w:t>(art. 899 do Provimento nº. 260/CGJMG/2013), todas as certidões deverão ser extraídas na comarca da situação do imóvel e nos domicílios dos empreendedores: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Tributos federais: Certidão Conjunta Negativa de Débitos Relativos aos Tributos Federais e a Dívida Ativa da União expedida pela Procuradoria Geral da Fazenda Nacional e Secretaria da Receita Federal do Brasil e a Certidão Negativa Conjunta da Previdência Social e da Receita Federal. – </w:t>
      </w:r>
      <w:r>
        <w:rPr>
          <w:rFonts w:cs="Times New Roman" w:ascii="Verdana" w:hAnsi="Verdana"/>
          <w:u w:val="single"/>
        </w:rPr>
        <w:t>prazo de validade de três meses</w:t>
      </w:r>
      <w:r>
        <w:rPr>
          <w:rFonts w:cs="Times New Roman" w:ascii="Verdana" w:hAnsi="Verdana"/>
        </w:rPr>
        <w:t>.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>Tributos estaduais: Certidão Negativa de Débitos Tributários expedida pela Secretaria de Estado da Fazenda de Minas Gerais –</w:t>
      </w:r>
      <w:r>
        <w:rPr>
          <w:rFonts w:cs="Times New Roman" w:ascii="Verdana" w:hAnsi="Verdana"/>
          <w:u w:val="single"/>
        </w:rPr>
        <w:t>prazo de validade de três meses</w:t>
      </w:r>
      <w:r>
        <w:rPr>
          <w:rFonts w:cs="Times New Roman" w:ascii="Verdana" w:hAnsi="Verdana"/>
        </w:rPr>
        <w:t>.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Tributos municipais: Certidão Negativa de Débitos Municipais, expedida pelo Município, </w:t>
      </w:r>
      <w:r>
        <w:rPr>
          <w:rFonts w:cs="Times New Roman" w:ascii="Verdana" w:hAnsi="Verdana"/>
          <w:strike/>
        </w:rPr>
        <w:t xml:space="preserve">constando número do cadastro e inscrição imobiliária </w:t>
      </w:r>
      <w:r>
        <w:rPr>
          <w:rFonts w:cs="Times New Roman" w:ascii="Verdana" w:hAnsi="Verdana"/>
          <w:b/>
          <w:strike/>
        </w:rPr>
        <w:t>do imóvel objeto do empreendimento</w:t>
      </w:r>
      <w:r>
        <w:rPr>
          <w:rFonts w:cs="Times New Roman" w:ascii="Verdana" w:hAnsi="Verdana"/>
        </w:rPr>
        <w:t xml:space="preserve"> – </w:t>
      </w:r>
      <w:r>
        <w:rPr>
          <w:rFonts w:cs="Times New Roman" w:ascii="Verdana" w:hAnsi="Verdana"/>
          <w:color w:val="000000" w:themeColor="text1"/>
          <w:u w:val="single"/>
        </w:rPr>
        <w:t>prazo de validade de 30 dias.</w:t>
      </w:r>
    </w:p>
    <w:p>
      <w:pPr>
        <w:pStyle w:val="P12"/>
        <w:numPr>
          <w:ilvl w:val="2"/>
          <w:numId w:val="2"/>
        </w:numPr>
        <w:spacing w:beforeAutospacing="0" w:before="120" w:afterAutospacing="0" w:after="0"/>
        <w:jc w:val="both"/>
        <w:rPr>
          <w:rFonts w:ascii="Verdana" w:hAnsi="Verdana"/>
          <w:b/>
          <w:b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Certidões Civis expedidas pela Justiça Federal e Estadual (Justiça Comum e Juizados Especiais). O período da pesquisa de cada certidão é de 10 anos – </w:t>
      </w:r>
      <w:r>
        <w:rPr>
          <w:rFonts w:ascii="Verdana" w:hAnsi="Verdana"/>
          <w:sz w:val="22"/>
          <w:szCs w:val="22"/>
          <w:u w:val="single"/>
        </w:rPr>
        <w:t>prazo de validade de três meses</w:t>
      </w:r>
      <w:r>
        <w:rPr>
          <w:rFonts w:ascii="Verdana" w:hAnsi="Verdana"/>
          <w:sz w:val="22"/>
          <w:szCs w:val="22"/>
        </w:rPr>
        <w:t>.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 </w:t>
      </w:r>
      <w:r>
        <w:rPr>
          <w:rFonts w:cs="Times New Roman" w:ascii="Verdana" w:hAnsi="Verdana"/>
        </w:rPr>
        <w:t xml:space="preserve">Certidões Criminais expedidas pela Justiça Federal e Estadual (Justiça Comum e Juizados Especiais). O período da pesquisa de cada certidão é de 10 anos – </w:t>
      </w:r>
      <w:r>
        <w:rPr>
          <w:rFonts w:cs="Times New Roman" w:ascii="Verdana" w:hAnsi="Verdana"/>
          <w:u w:val="single"/>
        </w:rPr>
        <w:t>prazo de validade de três meses</w:t>
      </w:r>
      <w:r>
        <w:rPr>
          <w:rFonts w:cs="Times New Roman" w:ascii="Verdana" w:hAnsi="Verdana"/>
        </w:rPr>
        <w:t>.</w:t>
      </w:r>
    </w:p>
    <w:p>
      <w:pPr>
        <w:pStyle w:val="ListParagraph"/>
        <w:numPr>
          <w:ilvl w:val="2"/>
          <w:numId w:val="2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</w:rPr>
        <w:t xml:space="preserve">Certidão dos Cartórios de Protesto de Títulos. O período da pesquisa de cada certidão é de 10 anos – </w:t>
      </w:r>
      <w:r>
        <w:rPr>
          <w:rFonts w:cs="Times New Roman" w:ascii="Verdana" w:hAnsi="Verdana"/>
          <w:u w:val="single"/>
        </w:rPr>
        <w:t>prazo de validade de três meses</w:t>
      </w:r>
      <w:r>
        <w:rPr>
          <w:rFonts w:cs="Times New Roman" w:ascii="Verdana" w:hAnsi="Verdana"/>
        </w:rPr>
        <w:t>.</w:t>
      </w:r>
    </w:p>
    <w:p>
      <w:pPr>
        <w:pStyle w:val="P12"/>
        <w:numPr>
          <w:ilvl w:val="2"/>
          <w:numId w:val="2"/>
        </w:numPr>
        <w:spacing w:beforeAutospacing="0" w:before="120" w:afterAutospacing="0" w:after="120"/>
        <w:jc w:val="both"/>
        <w:rPr>
          <w:rFonts w:ascii="Verdana" w:hAnsi="Verdana"/>
          <w:b/>
          <w:b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Certidões expedidas pela</w:t>
      </w:r>
      <w:r>
        <w:rPr>
          <w:rFonts w:ascii="Verdana" w:hAnsi="Verdana"/>
          <w:color w:val="000000"/>
          <w:sz w:val="22"/>
          <w:szCs w:val="22"/>
        </w:rPr>
        <w:t xml:space="preserve"> Justiça do Trabalho e a Negativa de Débitos Trabalhistas (TST). </w:t>
      </w:r>
      <w:r>
        <w:rPr>
          <w:rFonts w:ascii="Verdana" w:hAnsi="Verdana"/>
          <w:sz w:val="22"/>
          <w:szCs w:val="22"/>
        </w:rPr>
        <w:t>O período da pesquisa de cada certidão é de 10 anos</w:t>
      </w:r>
      <w:r>
        <w:rPr>
          <w:rFonts w:ascii="Verdana" w:hAnsi="Verdana"/>
          <w:color w:val="000000"/>
          <w:sz w:val="22"/>
          <w:szCs w:val="22"/>
        </w:rPr>
        <w:t xml:space="preserve"> – </w:t>
      </w:r>
      <w:r>
        <w:rPr>
          <w:rFonts w:ascii="Verdana" w:hAnsi="Verdana"/>
          <w:sz w:val="22"/>
          <w:szCs w:val="22"/>
          <w:u w:val="single"/>
        </w:rPr>
        <w:t>prazo de validade de três meses</w:t>
      </w:r>
      <w:r>
        <w:rPr>
          <w:rFonts w:ascii="Verdana" w:hAnsi="Verdana"/>
          <w:sz w:val="22"/>
          <w:szCs w:val="22"/>
        </w:rPr>
        <w:t>.</w:t>
      </w:r>
    </w:p>
    <w:p>
      <w:pPr>
        <w:pStyle w:val="Normal"/>
        <w:spacing w:before="120" w:after="120"/>
        <w:ind w:firstLine="1416"/>
        <w:jc w:val="both"/>
        <w:rPr/>
      </w:pPr>
      <w:r>
        <w:rPr/>
        <w:t>“</w:t>
      </w:r>
      <w:r>
        <w:rPr/>
        <w:t xml:space="preserve">Quando o loteador e os titulares de direitos reais sobre o imóvel forem pessoas naturais casadas, </w:t>
      </w:r>
      <w:r>
        <w:rPr>
          <w:b/>
        </w:rPr>
        <w:t>as certidões deverão se referir a ambos os cônjuges</w:t>
      </w:r>
      <w:r>
        <w:rPr/>
        <w:t xml:space="preserve">” (art. 899, § 2º do Provimento nº. 260/CGJMG/2013). </w:t>
      </w:r>
    </w:p>
    <w:p>
      <w:pPr>
        <w:pStyle w:val="Normal"/>
        <w:spacing w:before="120" w:after="120"/>
        <w:ind w:firstLine="1416"/>
        <w:jc w:val="both"/>
        <w:rPr/>
      </w:pPr>
      <w:r>
        <w:rPr/>
        <w:t>“</w:t>
      </w:r>
      <w:r>
        <w:rPr/>
        <w:t xml:space="preserve">Tratando-se de pessoa jurídica, </w:t>
      </w:r>
      <w:r>
        <w:rPr>
          <w:b/>
        </w:rPr>
        <w:t>as certidões dos distribuidores criminais deverão referir-se, além da loteadora, também aos respectivos representantes legais</w:t>
      </w:r>
      <w:r>
        <w:rPr/>
        <w:t xml:space="preserve">” (art. 899, § 3º do Provimento nº. 260/CGJMG/2013). </w:t>
      </w:r>
    </w:p>
    <w:p>
      <w:pPr>
        <w:pStyle w:val="Normal"/>
        <w:spacing w:before="120" w:after="120"/>
        <w:ind w:firstLine="1416"/>
        <w:jc w:val="both"/>
        <w:rPr/>
      </w:pPr>
      <w:r>
        <w:rPr/>
        <w:t>“</w:t>
      </w:r>
      <w:r>
        <w:rPr/>
        <w:t xml:space="preserve">Tratando-se de empresa constituída por outras pessoas jurídicas, </w:t>
      </w:r>
      <w:r>
        <w:rPr>
          <w:b/>
        </w:rPr>
        <w:t>tais certidões deverão referir-se também aos representantes legais destas últimas</w:t>
      </w:r>
      <w:r>
        <w:rPr/>
        <w:t xml:space="preserve">” (art. 899, § 4º do Provimento nº. 260/CGJMG/2013).  </w:t>
      </w:r>
    </w:p>
    <w:p>
      <w:pPr>
        <w:pStyle w:val="Normal"/>
        <w:spacing w:before="120" w:after="120"/>
        <w:ind w:firstLine="1416"/>
        <w:jc w:val="both"/>
        <w:rPr/>
      </w:pPr>
      <w:r>
        <w:rPr/>
        <w:t>“</w:t>
      </w:r>
      <w:r>
        <w:rPr>
          <w:b/>
        </w:rPr>
        <w:t>Sempre que das certidões de feitos ajuizados envolvendo ações pessoais e reais constar a distribuição positiva, deverá ser exigida certidão complementar,  expedida pelo escrivão do feito, sobre seu desfecho ou estado atual</w:t>
      </w:r>
      <w:r>
        <w:rPr/>
        <w:t xml:space="preserve">” (art. 899, § 5º do Provimento nº. 260/CGJMG/2013): Certidão de Objeto e Pé. </w:t>
      </w:r>
    </w:p>
    <w:p>
      <w:pPr>
        <w:pStyle w:val="Normal"/>
        <w:spacing w:before="120" w:after="120"/>
        <w:ind w:firstLine="1416"/>
        <w:jc w:val="both"/>
        <w:rPr/>
      </w:pPr>
      <w:r>
        <w:rPr/>
      </w:r>
    </w:p>
    <w:p>
      <w:pPr>
        <w:pStyle w:val="Normal"/>
        <w:spacing w:before="120" w:after="120"/>
        <w:ind w:firstLine="1416"/>
        <w:jc w:val="both"/>
        <w:rPr/>
      </w:pPr>
      <w:r>
        <w:rPr>
          <w:b/>
        </w:rPr>
        <w:t>8)</w:t>
      </w:r>
      <w:r>
        <w:rPr/>
        <w:t xml:space="preserve"> </w:t>
      </w:r>
      <w:r>
        <w:rPr>
          <w:b/>
        </w:rPr>
        <w:t xml:space="preserve">Exemplar do Contrato Padrão de Promessa de Compra e Venda </w:t>
      </w:r>
      <w:r>
        <w:rPr/>
        <w:t>(art. 18, VI e art. 26 da Lei 6.766/79).</w:t>
      </w:r>
    </w:p>
    <w:p>
      <w:pPr>
        <w:pStyle w:val="Normal"/>
        <w:spacing w:before="120" w:after="120"/>
        <w:ind w:firstLine="1416"/>
        <w:jc w:val="both"/>
        <w:rPr>
          <w:color w:val="000000"/>
          <w:highlight w:val="white"/>
        </w:rPr>
      </w:pPr>
      <w:r>
        <w:rPr>
          <w:b/>
          <w:color w:val="000000"/>
          <w:shd w:fill="FFFFFF" w:val="clear"/>
        </w:rPr>
        <w:t>É obrigatória a apresentação de minuta-padrão</w:t>
      </w:r>
      <w:r>
        <w:rPr>
          <w:color w:val="000000"/>
          <w:shd w:fill="FFFFFF" w:val="clear"/>
        </w:rPr>
        <w:t xml:space="preserve"> dos contratos de compromisso de compra e venda, que será vinculante para o empreendedor.</w:t>
      </w:r>
    </w:p>
    <w:p>
      <w:pPr>
        <w:pStyle w:val="Normal"/>
        <w:spacing w:before="120" w:after="120"/>
        <w:ind w:firstLine="1416"/>
        <w:jc w:val="both"/>
        <w:rPr/>
      </w:pPr>
      <w:r>
        <w:rPr>
          <w:color w:val="000000"/>
          <w:shd w:fill="FFFFFF" w:val="clear"/>
        </w:rPr>
        <w:t xml:space="preserve">O exemplar do contrato padrão de promessa de venda, ou de cessão ou de promessa de cessão, deverá ser apresentado em via impressa, com a autenticação de todas as suas folhas pelos empreendedores, do qual </w:t>
      </w:r>
      <w:r>
        <w:rPr>
          <w:b/>
          <w:color w:val="000000"/>
          <w:shd w:fill="FFFFFF" w:val="clear"/>
        </w:rPr>
        <w:t>constarão obrigatoriamente</w:t>
      </w:r>
      <w:r>
        <w:rPr>
          <w:color w:val="000000"/>
          <w:shd w:fill="FFFFFF" w:val="clear"/>
        </w:rPr>
        <w:t xml:space="preserve">, pelo menos, as seguintes indicações previstas no art. 26 da Lei </w:t>
      </w:r>
      <w:r>
        <w:rPr/>
        <w:t xml:space="preserve">6.766/79, </w:t>
      </w:r>
      <w:r>
        <w:rPr>
          <w:b/>
        </w:rPr>
        <w:t>sendo irretratáveis os referidos contratos</w:t>
      </w:r>
      <w:r>
        <w:rPr/>
        <w:t xml:space="preserve"> (art. 25 da Lei 6.766/79).</w:t>
      </w:r>
    </w:p>
    <w:p>
      <w:pPr>
        <w:pStyle w:val="P9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Art. 26. Os compromissos de compra e venda, as cessões ou promessas de cessão poderão ser feitos por escritura pública ou por instrumento particular, de acordo com o modelo depositado na forma do inciso VI do art. 18 e conterão, pelo menos, as seguintes indicações: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 - nome, registro civil, cadastro fiscal no Ministério da Fazenda, nacionalidade, estado civil e residência dos contratantes;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II - denominação e situação do loteamento, número e data da inscrição;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III - descrição do lote ou dos lotes que forem objeto de compromissos, confrontações, área e outras características;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IV - preço, prazo, forma e local de pagamento bem como a importância do sinal;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 - taxa de juros incidentes sobre o débito em aberto e sobre as prestações vencidas e não pagas, bem como a cláusula penal, nunca excedente a 10% (dez por cento) do débito e só exigível nos casos de intervenção judicial ou de mora superior a 3 (três) meses; *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VI - indicação sobre a quem incumbe o pagamento dos impostos e taxas incidentes sobre o lote compromissado;</w:t>
      </w:r>
    </w:p>
    <w:p>
      <w:pPr>
        <w:pStyle w:val="P5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VII - declaração das restrições urbanísticas convencionais do loteamento, supletivas da legislação pertinente.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§ 1º O contrato deverá ser firmado </w:t>
      </w:r>
      <w:r>
        <w:rPr>
          <w:rFonts w:ascii="Verdana" w:hAnsi="Verdana"/>
          <w:b/>
          <w:color w:val="000000"/>
          <w:sz w:val="22"/>
          <w:szCs w:val="22"/>
        </w:rPr>
        <w:t>em 3 (três) vias</w:t>
      </w:r>
      <w:r>
        <w:rPr>
          <w:rFonts w:ascii="Verdana" w:hAnsi="Verdana"/>
          <w:color w:val="000000"/>
          <w:sz w:val="22"/>
          <w:szCs w:val="22"/>
        </w:rPr>
        <w:t xml:space="preserve"> ou extraídas em 3 (três) traslados, sendo um para cada parte e o terceiro </w:t>
      </w:r>
      <w:r>
        <w:rPr>
          <w:rFonts w:ascii="Verdana" w:hAnsi="Verdana"/>
          <w:b/>
          <w:color w:val="000000"/>
          <w:sz w:val="22"/>
          <w:szCs w:val="22"/>
        </w:rPr>
        <w:t>para arquivo no registro imobiliário, após o registro e anotações devidas</w:t>
      </w:r>
      <w:r>
        <w:rPr>
          <w:rFonts w:ascii="Verdana" w:hAnsi="Verdana"/>
          <w:color w:val="000000"/>
          <w:sz w:val="22"/>
          <w:szCs w:val="22"/>
        </w:rPr>
        <w:t>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§ 2º Quando o contrato houver sido firmado por procurador de qualquer das partes, será obrigatório o arquivamento da procuração no registro imobiliário.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[...]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§ 6</w:t>
      </w:r>
      <w:r>
        <w:rPr>
          <w:rFonts w:ascii="Verdana" w:hAnsi="Verdana"/>
          <w:color w:val="000000"/>
          <w:sz w:val="22"/>
          <w:szCs w:val="22"/>
          <w:u w:val="single"/>
          <w:vertAlign w:val="superscript"/>
        </w:rPr>
        <w:t>o</w:t>
      </w:r>
      <w:r>
        <w:rPr>
          <w:rStyle w:val="Appleconvertedspace"/>
          <w:rFonts w:ascii="Verdana" w:hAnsi="Verdana"/>
          <w:color w:val="000000"/>
          <w:sz w:val="22"/>
          <w:szCs w:val="22"/>
        </w:rPr>
        <w:t> </w:t>
      </w:r>
      <w:r>
        <w:rPr>
          <w:rFonts w:ascii="Verdana" w:hAnsi="Verdana"/>
          <w:b/>
          <w:color w:val="000000"/>
          <w:sz w:val="22"/>
          <w:szCs w:val="22"/>
        </w:rPr>
        <w:t>Os compromissos de compra e venda, as cessões e as promessas de cessão valerão como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b/>
          <w:color w:val="000000"/>
          <w:sz w:val="22"/>
          <w:szCs w:val="22"/>
          <w:u w:val="single"/>
        </w:rPr>
        <w:t>título para o registro da propriedade do lote adquirido</w:t>
      </w:r>
      <w:r>
        <w:rPr>
          <w:rFonts w:ascii="Verdana" w:hAnsi="Verdana"/>
          <w:b/>
          <w:color w:val="000000"/>
          <w:sz w:val="22"/>
          <w:szCs w:val="22"/>
        </w:rPr>
        <w:t>, quando acompanhados da respectiva prova de quitação</w:t>
      </w:r>
      <w:r>
        <w:rPr>
          <w:rFonts w:ascii="Verdana" w:hAnsi="Verdana"/>
          <w:color w:val="000000"/>
          <w:sz w:val="22"/>
          <w:szCs w:val="22"/>
        </w:rPr>
        <w:t>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* Código de Defesa do Consumidor, Lei 8.078/90, art. 52: somente 2%.</w:t>
      </w:r>
    </w:p>
    <w:p>
      <w:pPr>
        <w:pStyle w:val="P13"/>
        <w:spacing w:beforeAutospacing="0" w:before="120" w:afterAutospacing="0" w:after="120"/>
        <w:ind w:left="2268" w:hang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</w:r>
    </w:p>
    <w:p>
      <w:pPr>
        <w:pStyle w:val="P5"/>
        <w:spacing w:beforeAutospacing="0" w:before="120" w:afterAutospacing="0" w:after="120"/>
        <w:ind w:firstLine="1416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  <w:u w:val="single"/>
        </w:rPr>
        <w:t>São exemplos mais comuns de cláusulas abusivas e que não poderão conter no contrato</w:t>
      </w:r>
      <w:r>
        <w:rPr>
          <w:rFonts w:ascii="Verdana" w:hAnsi="Verdana"/>
          <w:color w:val="000000"/>
          <w:sz w:val="22"/>
          <w:szCs w:val="22"/>
        </w:rPr>
        <w:t xml:space="preserve">: cláusula de retratabilidade (art.25, 6.766/79); cláusula impeditiva de adjudicação compulsória ou que negue seu registro (art.25, 6.766/79); cláusula de vedação de transferência do lote pelo comprador ou que a condicione à anuência do loteador; cláusula que considere rescindido o contrato por falência ou recuperação (art.30, 6.766/79); cláusula que impeça a aplicação do art.32, do art. 34, 6.766/79; embora o inc. V do art.26 da 6.766/79 mencione até 10% de cláusula penal esse dispositivo não pode prosperar, pois o Código de Defesa do Consumidor (8.078/90 - CDC), no art. 52, só admite 2% e é esse percentual que deve prevalecer; o CDC impede o uso compulsório da arbitragem, impede a imposição de representante para concluir ou realizar outro negócio, impede o pagamento em outra moeda que não a nacional, art. 51, inc. VII e VIII , art. 53; cláusula que estipule taxa de administração para outorga de escritura definitiva ou para anuir em cessões; cláusula para cobrança do custo de obras de infraestrutura; etc.. </w:t>
      </w:r>
    </w:p>
    <w:p>
      <w:pPr>
        <w:pStyle w:val="P5"/>
        <w:spacing w:beforeAutospacing="0" w:before="120" w:afterAutospacing="0" w:after="120"/>
        <w:ind w:firstLine="1416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Observa-se que os compromissos particulares para o competente registro de suas transações deverão vir com firmas reconhecidas dos signatários e testemunhas (art. 221, II, 6.015/73), prova do recolhimento do ITBI (quando for o caso) e demais documentos exigidos pelo Provimento 260/CGJ/2013, arts. 155 a 164, no que for aplicável.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  <w:t xml:space="preserve">Licença Ambiental </w:t>
      </w:r>
      <w:r>
        <w:rPr>
          <w:rFonts w:cs="Times New Roman" w:ascii="Verdana" w:hAnsi="Verdana"/>
        </w:rPr>
        <w:t xml:space="preserve">(Lei Municipal nº. 3.574/07). </w:t>
      </w:r>
    </w:p>
    <w:p>
      <w:pPr>
        <w:pStyle w:val="Normal"/>
        <w:spacing w:before="120" w:after="120"/>
        <w:ind w:firstLine="1560"/>
        <w:jc w:val="both"/>
        <w:rPr>
          <w:color w:val="000000" w:themeColor="text1"/>
        </w:rPr>
      </w:pPr>
      <w:r>
        <w:rPr/>
        <w:t xml:space="preserve">Apresentar via original das certidões de licença ambiental expedidas pelos órgãos ambientais, autorizando a implantação do empreendimento: </w:t>
      </w:r>
      <w:r>
        <w:rPr>
          <w:color w:val="000000" w:themeColor="text1"/>
        </w:rPr>
        <w:t>Municipal (CODEMA) e/ou Estadual (COPAM), dentro do prazo de validade (04 anos).</w:t>
      </w:r>
    </w:p>
    <w:p>
      <w:pPr>
        <w:pStyle w:val="Normal"/>
        <w:spacing w:before="120" w:after="120"/>
        <w:jc w:val="both"/>
        <w:rPr>
          <w:b/>
          <w:b/>
        </w:rPr>
      </w:pPr>
      <w:r>
        <w:rPr>
          <w:color w:val="FF0000"/>
        </w:rPr>
        <w:t xml:space="preserve"> </w:t>
      </w:r>
      <w:r>
        <w:rPr>
          <w:b/>
        </w:rPr>
        <w:t>Desenho para publicação do edital.</w:t>
      </w:r>
    </w:p>
    <w:p>
      <w:pPr>
        <w:pStyle w:val="Normal"/>
        <w:spacing w:before="120" w:after="120"/>
        <w:ind w:firstLine="1416"/>
        <w:jc w:val="both"/>
        <w:rPr/>
      </w:pPr>
      <w:r>
        <w:rPr/>
        <w:t>Pequeno desenho com imagem de boa qualidade, impresso em papel comum, e em formato PDF salvo em CD/DVD para publicação do edital, do qual conste a situação do imóvel objeto do loteamento.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contextualSpacing/>
        <w:jc w:val="both"/>
        <w:rPr>
          <w:rFonts w:ascii="Verdana" w:hAnsi="Verdana" w:cs="Times New Roman"/>
          <w:b/>
          <w:b/>
        </w:rPr>
      </w:pPr>
      <w:r>
        <w:rPr>
          <w:rFonts w:cs="Times New Roman" w:ascii="Verdana" w:hAnsi="Verdana"/>
          <w:b/>
        </w:rPr>
        <w:t xml:space="preserve">Garantia da execução das obras. </w:t>
      </w:r>
    </w:p>
    <w:p>
      <w:pPr>
        <w:pStyle w:val="Normal"/>
        <w:spacing w:before="120" w:after="120"/>
        <w:ind w:firstLine="1418"/>
        <w:jc w:val="both"/>
        <w:rPr>
          <w:b/>
          <w:b/>
        </w:rPr>
      </w:pPr>
      <w:r>
        <w:rPr>
          <w:b/>
        </w:rPr>
        <w:t>A garantia é prestada sempre em favor do Município, pois este</w:t>
      </w:r>
      <w:r>
        <w:rPr/>
        <w:t xml:space="preserve"> </w:t>
      </w:r>
      <w:r>
        <w:rPr>
          <w:b/>
        </w:rPr>
        <w:t>será o responsável pela execução das obras em caso de inadimplemento do empreendedor.</w:t>
      </w:r>
    </w:p>
    <w:p>
      <w:pPr>
        <w:pStyle w:val="Normal"/>
        <w:spacing w:before="120" w:after="120"/>
        <w:ind w:firstLine="1418"/>
        <w:jc w:val="both"/>
        <w:rPr/>
      </w:pPr>
      <w:r>
        <w:rPr/>
        <w:t xml:space="preserve"> </w:t>
      </w:r>
      <w:r>
        <w:rPr/>
        <w:t xml:space="preserve">Devido a garantia real que surge com o registro da hipoteca, a municipalidade tem aceitado a </w:t>
      </w:r>
      <w:r>
        <w:rPr>
          <w:b/>
        </w:rPr>
        <w:t xml:space="preserve">Escritura Pública de Hipoteca </w:t>
      </w:r>
      <w:r>
        <w:rPr/>
        <w:t>a fim de caucionar lotes do empreendimento para eventual execução de obras por inadimplência do empreendedor</w:t>
      </w:r>
      <w:r>
        <w:rPr>
          <w:b/>
        </w:rPr>
        <w:t xml:space="preserve"> </w:t>
      </w:r>
      <w:r>
        <w:rPr/>
        <w:t xml:space="preserve">(art. 35 da Lei Municipal nº. 3.720/07). </w:t>
      </w:r>
    </w:p>
    <w:p>
      <w:pPr>
        <w:pStyle w:val="Normal"/>
        <w:spacing w:before="120" w:after="120"/>
        <w:ind w:firstLine="1418"/>
        <w:jc w:val="both"/>
        <w:rPr/>
      </w:pPr>
      <w:r>
        <w:rPr/>
        <w:t>A Escritura deverá abranger o valor total da infraestrutura a ser garantia pelos lotes, assim, esse valor deverá corresponder aos custos de mercado para a efetiva implantação pela Prefeitura, se preciso for, da infraestrutura necessária da Lei 6.766/79 e da Lei 3.720/2007.</w:t>
      </w:r>
    </w:p>
    <w:p>
      <w:pPr>
        <w:pStyle w:val="Normal"/>
        <w:spacing w:before="120" w:after="120"/>
        <w:ind w:firstLine="1418"/>
        <w:jc w:val="both"/>
        <w:rPr/>
      </w:pPr>
      <w:r>
        <w:rPr/>
        <w:t>Somente poderá ser trazido a registro na matrícula-mãe e averbado nas matrículas-filhas o título hábil de constituição de direito real caucionando os lotes quando for representado por escritura pública de hipoteca, por isso é que a municipalidade, a bem do interesse público envolvido e de acordo com a responsabilidade dos gestores públicos, se posicionaram corretamente por esta garantia real.</w:t>
      </w:r>
    </w:p>
    <w:p>
      <w:pPr>
        <w:pStyle w:val="Normal"/>
        <w:spacing w:before="120" w:after="120"/>
        <w:ind w:firstLine="1418"/>
        <w:jc w:val="both"/>
        <w:rPr>
          <w:b/>
          <w:b/>
        </w:rPr>
      </w:pPr>
      <w:r>
        <w:rPr>
          <w:b/>
        </w:rPr>
        <w:t>A referida escritura deverá ser apresentada em conjunto com todos os outros documentos mencionados neste roteiro, pois ela refletirá o que foi acordado no termo de compromisso</w:t>
      </w:r>
      <w:r>
        <w:rPr/>
        <w:t>.</w:t>
      </w:r>
    </w:p>
    <w:p>
      <w:pPr>
        <w:pStyle w:val="Normal"/>
        <w:spacing w:before="120" w:after="120"/>
        <w:ind w:firstLine="1418"/>
        <w:jc w:val="both"/>
        <w:rPr/>
      </w:pPr>
      <w:r>
        <w:rPr/>
        <w:t xml:space="preserve"> </w:t>
      </w:r>
      <w:r>
        <w:rPr>
          <w:b/>
          <w:color w:val="000000"/>
          <w:shd w:fill="FFFFFF" w:val="clear"/>
        </w:rPr>
        <w:t xml:space="preserve">12) Declaração do cônjuge do requerente de que consente no registro do loteamento </w:t>
      </w:r>
      <w:r>
        <w:rPr/>
        <w:t>(art. 18, VII da Lei 6.766/79).</w:t>
      </w:r>
    </w:p>
    <w:p>
      <w:pPr>
        <w:pStyle w:val="Normal"/>
        <w:spacing w:before="120" w:after="120"/>
        <w:ind w:firstLine="156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Declaração do cônjuge do requerente de que consente no registro do loteamento, devidamente assinada, datada e com firmas reconhecidas, apresentada em via impressa. </w:t>
      </w:r>
    </w:p>
    <w:p>
      <w:pPr>
        <w:pStyle w:val="Normal"/>
        <w:spacing w:before="120" w:after="120"/>
        <w:ind w:firstLine="156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Em conformidade com o disposto no art. 18, § 3º, a declaração do cônjuge do requerente de que consente no registro do loteamento não dispensará o consentimento do declarante para os atos de alienação ou promessa de alienação de lotes, ou de direitos a eles relativos, que venham a ser praticados pelo seu cônjuge. </w:t>
      </w:r>
    </w:p>
    <w:p>
      <w:pPr>
        <w:pStyle w:val="Normal"/>
        <w:spacing w:before="120" w:after="120"/>
        <w:ind w:firstLine="1560"/>
        <w:jc w:val="both"/>
        <w:rPr>
          <w:color w:val="000000"/>
          <w:highlight w:val="white"/>
        </w:rPr>
      </w:pPr>
      <w:r>
        <w:rPr>
          <w:color w:val="000000"/>
          <w:shd w:fill="FFFFFF" w:val="clear"/>
        </w:rPr>
        <w:t xml:space="preserve">A presente declaração </w:t>
      </w:r>
      <w:r>
        <w:rPr>
          <w:b/>
          <w:color w:val="000000"/>
          <w:shd w:fill="FFFFFF" w:val="clear"/>
        </w:rPr>
        <w:t>será dispensada</w:t>
      </w:r>
      <w:r>
        <w:rPr>
          <w:color w:val="000000"/>
          <w:shd w:fill="FFFFFF" w:val="clear"/>
        </w:rPr>
        <w:t xml:space="preserve"> quando o cônjuge vier também requerendo o registro do loteamento (devidamente qualificada no requerimento, com firma reconhecida).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6" w:header="284" w:top="720" w:footer="284" w:bottom="72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left="708" w:hanging="0"/>
      <w:jc w:val="right"/>
      <w:rPr/>
    </w:pPr>
    <w:bookmarkStart w:id="5" w:name="_Hlk519328787"/>
    <w:bookmarkStart w:id="6" w:name="OLE_LINK10"/>
    <w:bookmarkStart w:id="7" w:name="OLE_LINK9"/>
    <w:bookmarkStart w:id="8" w:name="_Hlk519328779"/>
    <w:bookmarkStart w:id="9" w:name="OLE_LINK8"/>
    <w:bookmarkStart w:id="10" w:name="OLE_LINK7"/>
    <w:bookmarkStart w:id="11" w:name="_Hlk519328733"/>
    <w:bookmarkStart w:id="12" w:name="OLE_LINK6"/>
    <w:bookmarkStart w:id="13" w:name="OLE_LINK5"/>
    <w:bookmarkStart w:id="14" w:name="_Hlk519328700"/>
    <w:bookmarkStart w:id="15" w:name="OLE_LINK4"/>
    <w:bookmarkStart w:id="16" w:name="OLE_LINK3"/>
    <w:bookmarkStart w:id="17" w:name="_Hlk519328679"/>
    <w:bookmarkStart w:id="18" w:name="OLE_LINK2"/>
    <w:bookmarkStart w:id="19" w:name="OLE_LINK1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>
      <w:rPr>
        <w:b/>
        <w:w w:val="120"/>
        <w:sz w:val="14"/>
        <w:szCs w:val="14"/>
      </w:rPr>
      <w:tab/>
    </w:r>
    <w:r>
      <w:rPr>
        <w:b/>
        <w:w w:val="120"/>
        <w:sz w:val="14"/>
        <w:szCs w:val="14"/>
      </w:rPr>
      <w:t>RIOR 002 ORIENTAÇÕES: LOTEAMENTO</w:t>
    </w:r>
    <w:r>
      <w:rPr>
        <w:b/>
        <w:w w:val="120"/>
        <w:sz w:val="14"/>
        <w:szCs w:val="14"/>
      </w:rPr>
      <w:t xml:space="preserve">                           </w:t>
    </w:r>
  </w:p>
  <w:p>
    <w:pPr>
      <w:pStyle w:val="Rodap"/>
      <w:ind w:left="4860" w:hanging="0"/>
      <w:jc w:val="right"/>
      <w:rPr>
        <w:sz w:val="14"/>
        <w:szCs w:val="14"/>
      </w:rPr>
    </w:pPr>
    <w:r>
      <w:rPr>
        <w:sz w:val="14"/>
        <w:szCs w:val="14"/>
      </w:rPr>
      <w:t>atendimento@riextrema.com.br</w:t>
    </w:r>
  </w:p>
  <w:p>
    <w:pPr>
      <w:pStyle w:val="Rodap"/>
      <w:ind w:left="4860" w:hanging="0"/>
      <w:jc w:val="right"/>
      <w:rPr>
        <w:b/>
        <w:b/>
        <w:sz w:val="14"/>
        <w:szCs w:val="14"/>
      </w:rPr>
    </w:pPr>
    <w:r>
      <w:rPr>
        <w:b/>
        <w:sz w:val="14"/>
        <w:szCs w:val="14"/>
      </w:rPr>
      <w:t>Telefone: (35) 3435-6050</w:t>
    </w:r>
  </w:p>
  <w:p>
    <w:pPr>
      <w:pStyle w:val="Rodap"/>
      <w:ind w:left="4860" w:hanging="0"/>
      <w:jc w:val="center"/>
      <w:rPr>
        <w:sz w:val="14"/>
        <w:szCs w:val="14"/>
      </w:rPr>
    </w:pPr>
    <w:r>
      <w:rPr/>
    </w:r>
    <w:bookmarkStart w:id="20" w:name="_Hlk519328787"/>
    <w:bookmarkStart w:id="21" w:name="OLE_LINK10"/>
    <w:bookmarkStart w:id="22" w:name="OLE_LINK9"/>
    <w:bookmarkStart w:id="23" w:name="_Hlk519328779"/>
    <w:bookmarkStart w:id="24" w:name="OLE_LINK8"/>
    <w:bookmarkStart w:id="25" w:name="OLE_LINK7"/>
    <w:bookmarkStart w:id="26" w:name="_Hlk519328733"/>
    <w:bookmarkStart w:id="27" w:name="OLE_LINK6"/>
    <w:bookmarkStart w:id="28" w:name="OLE_LINK5"/>
    <w:bookmarkStart w:id="29" w:name="_Hlk519328700"/>
    <w:bookmarkStart w:id="30" w:name="OLE_LINK4"/>
    <w:bookmarkStart w:id="31" w:name="OLE_LINK3"/>
    <w:bookmarkStart w:id="32" w:name="_Hlk519328679"/>
    <w:bookmarkStart w:id="33" w:name="OLE_LINK2"/>
    <w:bookmarkStart w:id="34" w:name="OLE_LINK1"/>
    <w:bookmarkStart w:id="35" w:name="_Hlk519328787"/>
    <w:bookmarkStart w:id="36" w:name="OLE_LINK10"/>
    <w:bookmarkStart w:id="37" w:name="OLE_LINK9"/>
    <w:bookmarkStart w:id="38" w:name="_Hlk519328779"/>
    <w:bookmarkStart w:id="39" w:name="OLE_LINK8"/>
    <w:bookmarkStart w:id="40" w:name="OLE_LINK7"/>
    <w:bookmarkStart w:id="41" w:name="_Hlk519328733"/>
    <w:bookmarkStart w:id="42" w:name="OLE_LINK6"/>
    <w:bookmarkStart w:id="43" w:name="OLE_LINK5"/>
    <w:bookmarkStart w:id="44" w:name="_Hlk519328700"/>
    <w:bookmarkStart w:id="45" w:name="OLE_LINK4"/>
    <w:bookmarkStart w:id="46" w:name="OLE_LINK3"/>
    <w:bookmarkStart w:id="47" w:name="_Hlk519328679"/>
    <w:bookmarkStart w:id="48" w:name="OLE_LINK2"/>
    <w:bookmarkStart w:id="49" w:name="OLE_LINK1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right="360" w:hanging="0"/>
      <w:rPr>
        <w:sz w:val="18"/>
        <w:szCs w:val="18"/>
      </w:rPr>
    </w:pPr>
    <w:r>
      <w:rPr>
        <w:sz w:val="18"/>
        <w:szCs w:val="18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-386080</wp:posOffset>
          </wp:positionH>
          <wp:positionV relativeFrom="paragraph">
            <wp:posOffset>9679305</wp:posOffset>
          </wp:positionV>
          <wp:extent cx="1457325" cy="832485"/>
          <wp:effectExtent l="0" t="0" r="0" b="0"/>
          <wp:wrapSquare wrapText="bothSides"/>
          <wp:docPr id="1" name="Imagem 1" descr="Resultado de imagem para registro de imoveis extr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Resultado de imagem para registro de imoveis extrem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3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94" w:hanging="360"/>
      </w:pPr>
    </w:lvl>
    <w:lvl w:ilvl="2">
      <w:start w:val="1"/>
      <w:numFmt w:val="decimal"/>
      <w:lvlText w:val="%1.%2.%3"/>
      <w:lvlJc w:val="left"/>
      <w:pPr>
        <w:ind w:left="2988" w:hanging="720"/>
      </w:pPr>
      <w:rPr>
        <w:sz w:val="22"/>
        <w:b/>
        <w:rFonts w:ascii="Verdana" w:hAnsi="Verdana"/>
      </w:rPr>
    </w:lvl>
    <w:lvl w:ilvl="3">
      <w:start w:val="1"/>
      <w:numFmt w:val="decimal"/>
      <w:lvlText w:val="%1.%2.%3.%4"/>
      <w:lvlJc w:val="left"/>
      <w:pPr>
        <w:ind w:left="4122" w:hanging="72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6750" w:hanging="108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378" w:hanging="1440"/>
      </w:pPr>
    </w:lvl>
    <w:lvl w:ilvl="8">
      <w:start w:val="1"/>
      <w:numFmt w:val="decimal"/>
      <w:lvlText w:val="%1.%2.%3.%4.%5.%6.%7.%8.%9"/>
      <w:lvlJc w:val="left"/>
      <w:pPr>
        <w:ind w:left="10872" w:hanging="1800"/>
      </w:pPr>
    </w:lvl>
  </w:abstractNum>
  <w:abstractNum w:abstractNumId="3">
    <w:lvl w:ilvl="0">
      <w:start w:val="9"/>
      <w:numFmt w:val="decimal"/>
      <w:lvlText w:val="%1)"/>
      <w:lvlJc w:val="left"/>
      <w:pPr>
        <w:ind w:left="1778" w:hanging="360"/>
      </w:pPr>
      <w:rPr>
        <w:b/>
        <w:rFonts w:ascii="Verdana" w:hAnsi="Verdana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Verdana" w:hAnsi="Verdana" w:eastAsia="Times New Roman" w:cs="Times New Roman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8d1e24"/>
    <w:rPr/>
  </w:style>
  <w:style w:type="character" w:styleId="RodapChar" w:customStyle="1">
    <w:name w:val="Rodapé Char"/>
    <w:basedOn w:val="DefaultParagraphFont"/>
    <w:link w:val="Rodap"/>
    <w:qFormat/>
    <w:rsid w:val="008d1e24"/>
    <w:rPr>
      <w:rFonts w:ascii="Verdana" w:hAnsi="Verdana"/>
      <w:sz w:val="22"/>
      <w:szCs w:val="22"/>
    </w:rPr>
  </w:style>
  <w:style w:type="character" w:styleId="Appleconvertedspace" w:customStyle="1">
    <w:name w:val="apple-converted-space"/>
    <w:basedOn w:val="DefaultParagraphFont"/>
    <w:qFormat/>
    <w:rsid w:val="00b45152"/>
    <w:rPr/>
  </w:style>
  <w:style w:type="character" w:styleId="LinkdaInternet">
    <w:name w:val="Link da Internet"/>
    <w:basedOn w:val="DefaultParagraphFont"/>
    <w:uiPriority w:val="99"/>
    <w:unhideWhenUsed/>
    <w:rsid w:val="00b45152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b45152"/>
    <w:rPr>
      <w:i/>
      <w:iCs/>
    </w:rPr>
  </w:style>
  <w:style w:type="character" w:styleId="T1" w:customStyle="1">
    <w:name w:val="t1"/>
    <w:basedOn w:val="DefaultParagraphFont"/>
    <w:qFormat/>
    <w:rsid w:val="00b4515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3151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33151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b45152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P12" w:customStyle="1">
    <w:name w:val="p12"/>
    <w:basedOn w:val="Normal"/>
    <w:qFormat/>
    <w:rsid w:val="00b45152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P5" w:customStyle="1">
    <w:name w:val="p5"/>
    <w:basedOn w:val="Normal"/>
    <w:qFormat/>
    <w:rsid w:val="00b45152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P9" w:customStyle="1">
    <w:name w:val="p9"/>
    <w:basedOn w:val="Normal"/>
    <w:qFormat/>
    <w:rsid w:val="00b45152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P13" w:customStyle="1">
    <w:name w:val="p13"/>
    <w:basedOn w:val="Normal"/>
    <w:qFormat/>
    <w:rsid w:val="00b45152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e RODAPÉ</Template>
  <TotalTime>1</TotalTime>
  <Application>LibreOffice/6.3.0.4$Windows_X86_64 LibreOffice_project/057fc023c990d676a43019934386b85b21a9ee99</Application>
  <Pages>12</Pages>
  <Words>5847</Words>
  <Characters>32136</Characters>
  <CharactersWithSpaces>37983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2020-03-20T19:34:00Z</dcterms:created>
  <dc:creator>Servidor</dc:creator>
  <dc:description/>
  <dc:language>pt-BR</dc:language>
  <cp:lastModifiedBy/>
  <cp:lastPrinted>2019-06-25T17:20:00Z</cp:lastPrinted>
  <dcterms:modified xsi:type="dcterms:W3CDTF">2020-07-28T14:37:11Z</dcterms:modified>
  <cp:revision>3</cp:revision>
  <dc:subject/>
  <dc:title>Ofício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